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7B9E" w14:textId="57A495E6" w:rsidR="00542E23" w:rsidRPr="00415894" w:rsidRDefault="005E4121" w:rsidP="00C62D2F">
      <w:pPr>
        <w:spacing w:after="0" w:line="240" w:lineRule="auto"/>
        <w:jc w:val="center"/>
        <w:rPr>
          <w:rFonts w:cstheme="minorHAnsi"/>
          <w:b/>
          <w:bCs/>
          <w:color w:val="991B1E"/>
          <w:kern w:val="0"/>
          <w:sz w:val="28"/>
          <w:szCs w:val="28"/>
        </w:rPr>
      </w:pPr>
      <w:r>
        <w:rPr>
          <w:rFonts w:cstheme="minorHAnsi"/>
          <w:b/>
          <w:bCs/>
          <w:color w:val="991B1E"/>
          <w:kern w:val="0"/>
          <w:sz w:val="28"/>
          <w:szCs w:val="28"/>
        </w:rPr>
        <w:t xml:space="preserve">Non-Member </w:t>
      </w:r>
      <w:r w:rsidR="00C62D2F" w:rsidRPr="00415894">
        <w:rPr>
          <w:rFonts w:cstheme="minorHAnsi"/>
          <w:b/>
          <w:bCs/>
          <w:color w:val="991B1E"/>
          <w:kern w:val="0"/>
          <w:sz w:val="28"/>
          <w:szCs w:val="28"/>
        </w:rPr>
        <w:t>AMCA Laboratory Accreditation Program Inquiry</w:t>
      </w:r>
    </w:p>
    <w:p w14:paraId="20C07AE4" w14:textId="77777777" w:rsidR="00642E7D" w:rsidRPr="00031117" w:rsidRDefault="00642E7D" w:rsidP="00661294">
      <w:pPr>
        <w:spacing w:after="2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1D7876E0" w14:textId="77777777" w:rsidR="00A16A44" w:rsidRDefault="008A6017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t>The</w:t>
      </w:r>
      <w:r>
        <w:rPr>
          <w:rStyle w:val="Strong"/>
          <w:color w:val="0E101A"/>
        </w:rPr>
        <w:t> </w:t>
      </w:r>
      <w:r>
        <w:t>Air Movement and Control Association (AMCA) International Inc. is a not-for-profit association offering resources, knowledge, and expertise available to member/affiliate applicants only. </w:t>
      </w:r>
      <w:r w:rsidRPr="00EA338A">
        <w:rPr>
          <w:rFonts w:cstheme="minorHAnsi"/>
          <w:kern w:val="0"/>
        </w:rPr>
        <w:t xml:space="preserve"> </w:t>
      </w:r>
    </w:p>
    <w:p w14:paraId="76A42CE8" w14:textId="77777777" w:rsidR="00A16A44" w:rsidRDefault="00A16A44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B3ACA0C" w14:textId="31345178" w:rsidR="007C635F" w:rsidRDefault="00417E0C" w:rsidP="008A601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417E0C">
        <w:rPr>
          <w:rFonts w:cstheme="minorHAnsi"/>
          <w:b/>
          <w:bCs/>
          <w:kern w:val="0"/>
          <w14:ligatures w14:val="none"/>
        </w:rPr>
        <w:t>W</w:t>
      </w:r>
      <w:r w:rsidR="008A6017" w:rsidRPr="00417E0C">
        <w:rPr>
          <w:rFonts w:cstheme="minorHAnsi"/>
          <w:b/>
          <w:bCs/>
          <w:kern w:val="0"/>
          <w14:ligatures w14:val="none"/>
        </w:rPr>
        <w:t>e understand</w:t>
      </w:r>
      <w:r w:rsidR="007C635F">
        <w:rPr>
          <w:rFonts w:cstheme="minorHAnsi"/>
          <w:kern w:val="0"/>
          <w14:ligatures w14:val="none"/>
        </w:rPr>
        <w:t>:</w:t>
      </w:r>
    </w:p>
    <w:p w14:paraId="0FAFB273" w14:textId="717C24D5" w:rsidR="008A6017" w:rsidRPr="007C635F" w:rsidRDefault="007C635F" w:rsidP="007C635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7C635F">
        <w:rPr>
          <w:rFonts w:cstheme="minorHAnsi"/>
          <w:kern w:val="0"/>
          <w14:ligatures w14:val="none"/>
        </w:rPr>
        <w:t>Laboratory Accreditation Program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417E0C" w:rsidRPr="007C635F">
        <w:rPr>
          <w:rFonts w:cstheme="minorHAnsi"/>
          <w:kern w:val="0"/>
          <w14:ligatures w14:val="none"/>
        </w:rPr>
        <w:t>inquiries</w:t>
      </w:r>
      <w:r w:rsidR="00F702C1" w:rsidRPr="007C635F">
        <w:rPr>
          <w:rFonts w:cstheme="minorHAnsi"/>
          <w:kern w:val="0"/>
          <w14:ligatures w14:val="none"/>
        </w:rPr>
        <w:t xml:space="preserve"> </w:t>
      </w:r>
      <w:r w:rsidR="003B1698">
        <w:rPr>
          <w:rFonts w:cstheme="minorHAnsi"/>
          <w:kern w:val="0"/>
          <w14:ligatures w14:val="none"/>
        </w:rPr>
        <w:t xml:space="preserve">are sent </w:t>
      </w:r>
      <w:r w:rsidR="008A6017" w:rsidRPr="007C635F">
        <w:rPr>
          <w:rFonts w:cstheme="minorHAnsi"/>
        </w:rPr>
        <w:t xml:space="preserve">via email to </w:t>
      </w:r>
      <w:hyperlink r:id="rId12" w:history="1">
        <w:r w:rsidR="00FB59D3" w:rsidRPr="007C635F">
          <w:rPr>
            <w:rStyle w:val="Hyperlink"/>
            <w:rFonts w:cstheme="minorHAnsi"/>
          </w:rPr>
          <w:t>certification@amca.org</w:t>
        </w:r>
      </w:hyperlink>
      <w:r w:rsidR="00FB59D3" w:rsidRPr="007C635F">
        <w:rPr>
          <w:rFonts w:cstheme="minorHAnsi"/>
        </w:rPr>
        <w:t xml:space="preserve">, </w:t>
      </w:r>
      <w:hyperlink r:id="rId13" w:history="1">
        <w:r w:rsidR="00FB59D3" w:rsidRPr="007C635F">
          <w:rPr>
            <w:rStyle w:val="Hyperlink"/>
            <w:rFonts w:cstheme="minorHAnsi"/>
          </w:rPr>
          <w:t>testing@amca.org</w:t>
        </w:r>
      </w:hyperlink>
      <w:r w:rsidR="00FA62E0">
        <w:rPr>
          <w:rStyle w:val="Hyperlink"/>
          <w:rFonts w:cstheme="minorHAnsi"/>
        </w:rPr>
        <w:t>,</w:t>
      </w:r>
      <w:r w:rsidR="00FA62E0" w:rsidRPr="00FA62E0">
        <w:rPr>
          <w:rStyle w:val="Hyperlink"/>
          <w:rFonts w:cstheme="minorHAnsi"/>
          <w:u w:val="none"/>
        </w:rPr>
        <w:t xml:space="preserve">  </w:t>
      </w:r>
      <w:hyperlink r:id="rId14" w:history="1">
        <w:r w:rsidR="008A6017" w:rsidRPr="007C635F">
          <w:rPr>
            <w:rStyle w:val="Hyperlink"/>
            <w:rFonts w:eastAsia="Times New Roman" w:cstheme="minorHAnsi"/>
            <w:kern w:val="0"/>
            <w14:ligatures w14:val="none"/>
          </w:rPr>
          <w:t>accounting@amca.org</w:t>
        </w:r>
      </w:hyperlink>
      <w:r w:rsidR="008A6017" w:rsidRPr="007C635F">
        <w:rPr>
          <w:rStyle w:val="Hyperlink"/>
          <w:rFonts w:eastAsia="Times New Roman" w:cstheme="minorHAnsi"/>
          <w:kern w:val="0"/>
          <w14:ligatures w14:val="none"/>
        </w:rPr>
        <w:t>,</w:t>
      </w:r>
      <w:r w:rsidR="008A6017" w:rsidRPr="00FA62E0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 xml:space="preserve"> </w:t>
      </w:r>
      <w:r w:rsidR="00FA62E0" w:rsidRPr="00FA62E0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 xml:space="preserve">and </w:t>
      </w:r>
      <w:hyperlink r:id="rId15" w:history="1">
        <w:r w:rsidR="00FA62E0" w:rsidRPr="002B6C84">
          <w:rPr>
            <w:rStyle w:val="Hyperlink"/>
            <w:rFonts w:eastAsia="Times New Roman" w:cstheme="minorHAnsi"/>
            <w:kern w:val="0"/>
            <w14:ligatures w14:val="none"/>
          </w:rPr>
          <w:t>membership@amca.org</w:t>
        </w:r>
      </w:hyperlink>
      <w:r w:rsidR="00FA62E0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 xml:space="preserve">, </w:t>
      </w:r>
      <w:r w:rsidR="00A16A44" w:rsidRPr="00AE5BB2">
        <w:rPr>
          <w:rStyle w:val="Hyperlink"/>
          <w:rFonts w:eastAsia="Times New Roman" w:cstheme="minorHAnsi"/>
          <w:color w:val="auto"/>
          <w:kern w:val="0"/>
          <w:u w:val="none"/>
          <w14:ligatures w14:val="none"/>
        </w:rPr>
        <w:t>s</w:t>
      </w:r>
      <w:r w:rsidR="008A6017" w:rsidRPr="007C635F">
        <w:rPr>
          <w:rFonts w:cstheme="minorHAnsi"/>
        </w:rPr>
        <w:t xml:space="preserve">ubject: </w:t>
      </w:r>
      <w:r w:rsidR="00703287" w:rsidRPr="007C635F">
        <w:rPr>
          <w:rFonts w:cstheme="minorHAnsi"/>
        </w:rPr>
        <w:t>Lab Accreditation Program Inquiry</w:t>
      </w:r>
      <w:r w:rsidR="003B1698">
        <w:rPr>
          <w:rFonts w:cstheme="minorHAnsi"/>
        </w:rPr>
        <w:t xml:space="preserve"> with the following</w:t>
      </w:r>
      <w:r w:rsidR="008A6017" w:rsidRPr="007C635F">
        <w:rPr>
          <w:rFonts w:cstheme="minorHAnsi"/>
        </w:rPr>
        <w:t xml:space="preserve">: </w:t>
      </w:r>
    </w:p>
    <w:p w14:paraId="625D9F65" w14:textId="36B37B25" w:rsidR="008A6017" w:rsidRPr="0050036C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complete </w:t>
      </w:r>
      <w:r w:rsidR="00A1674A">
        <w:rPr>
          <w:rFonts w:eastAsia="Times New Roman" w:cstheme="minorHAnsi"/>
          <w:kern w:val="0"/>
          <w14:ligatures w14:val="none"/>
        </w:rPr>
        <w:t>inquiry form</w:t>
      </w:r>
      <w:r>
        <w:rPr>
          <w:rFonts w:eastAsia="Times New Roman" w:cstheme="minorHAnsi"/>
          <w:kern w:val="0"/>
          <w14:ligatures w14:val="none"/>
        </w:rPr>
        <w:t xml:space="preserve"> </w:t>
      </w:r>
      <w:r w:rsidRPr="0050036C">
        <w:rPr>
          <w:rFonts w:eastAsia="Times New Roman" w:cstheme="minorHAnsi"/>
          <w:kern w:val="0"/>
          <w14:ligatures w14:val="none"/>
        </w:rPr>
        <w:t xml:space="preserve"> </w:t>
      </w:r>
    </w:p>
    <w:p w14:paraId="3CB8D9AE" w14:textId="7AA4CA4D" w:rsidR="008A6017" w:rsidRPr="00FB3F01" w:rsidRDefault="008A6017" w:rsidP="007C635F">
      <w:pPr>
        <w:pStyle w:val="ListParagraph"/>
        <w:numPr>
          <w:ilvl w:val="1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50036C">
        <w:rPr>
          <w:rFonts w:eastAsia="Times New Roman" w:cstheme="minorHAnsi"/>
          <w:kern w:val="0"/>
          <w14:ligatures w14:val="none"/>
        </w:rPr>
        <w:t xml:space="preserve">copy of the </w:t>
      </w:r>
      <w:r w:rsidR="002303CB">
        <w:rPr>
          <w:rFonts w:eastAsia="Times New Roman" w:cstheme="minorHAnsi"/>
          <w:kern w:val="0"/>
          <w14:ligatures w14:val="none"/>
        </w:rPr>
        <w:t xml:space="preserve">transaction fee, </w:t>
      </w:r>
      <w:r w:rsidRPr="0050036C">
        <w:rPr>
          <w:rFonts w:eastAsia="Times New Roman" w:cstheme="minorHAnsi"/>
          <w:kern w:val="0"/>
          <w14:ligatures w14:val="none"/>
        </w:rPr>
        <w:t>USD 2</w:t>
      </w:r>
      <w:r>
        <w:rPr>
          <w:rFonts w:eastAsia="Times New Roman" w:cstheme="minorHAnsi"/>
          <w:kern w:val="0"/>
          <w14:ligatures w14:val="none"/>
        </w:rPr>
        <w:t>50</w:t>
      </w:r>
      <w:r w:rsidRPr="0050036C">
        <w:rPr>
          <w:rFonts w:eastAsia="Times New Roman" w:cstheme="minorHAnsi"/>
          <w:kern w:val="0"/>
          <w14:ligatures w14:val="none"/>
        </w:rPr>
        <w:t xml:space="preserve">.00 </w:t>
      </w:r>
      <w:r>
        <w:rPr>
          <w:rFonts w:eastAsia="Times New Roman" w:cstheme="minorHAnsi"/>
          <w:kern w:val="0"/>
          <w14:ligatures w14:val="none"/>
        </w:rPr>
        <w:t xml:space="preserve">for North America or 285.00 outside North America </w:t>
      </w:r>
    </w:p>
    <w:p w14:paraId="10F501AE" w14:textId="044C59D4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E101A"/>
          <w:kern w:val="0"/>
          <w14:ligatures w14:val="none"/>
        </w:rPr>
      </w:pPr>
      <w:r w:rsidRPr="007C635F">
        <w:rPr>
          <w:rFonts w:eastAsia="Times New Roman" w:cstheme="minorHAnsi"/>
          <w:color w:val="0E101A"/>
          <w:kern w:val="0"/>
          <w14:ligatures w14:val="none"/>
        </w:rPr>
        <w:t xml:space="preserve">Fees and invoices are in USD and are non-negotiable and subject to change without notice. </w:t>
      </w:r>
    </w:p>
    <w:p w14:paraId="224E2676" w14:textId="1D221CB8" w:rsidR="001C077D" w:rsidRPr="007C635F" w:rsidRDefault="001C077D" w:rsidP="007C635F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7C635F">
        <w:rPr>
          <w:rFonts w:cstheme="minorHAnsi"/>
          <w:color w:val="0E101A"/>
        </w:rPr>
        <w:t xml:space="preserve">Inquiry payment information in USD as follows: </w:t>
      </w:r>
    </w:p>
    <w:p w14:paraId="2B2643D3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Harris Bank, N.A.</w:t>
      </w:r>
    </w:p>
    <w:p w14:paraId="7604D003" w14:textId="7846B01B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3225 Kirchoff Rd., Rolling Meadows, IL 60008 US</w:t>
      </w:r>
    </w:p>
    <w:p w14:paraId="31AD058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Account #0901111612; SWIFT Code: HATRUS44</w:t>
      </w:r>
    </w:p>
    <w:p w14:paraId="55BA621D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For further credit to: Air Movement and Control Association International, Inc.</w:t>
      </w:r>
    </w:p>
    <w:p w14:paraId="6A52CA59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</w:rPr>
        <w:t>30 West University Drive, Arlington Heights, IL 60004-1893 U.S.A.</w:t>
      </w:r>
    </w:p>
    <w:p w14:paraId="0529B40B" w14:textId="77777777" w:rsidR="001C077D" w:rsidRPr="007C635F" w:rsidRDefault="001C077D" w:rsidP="007C635F">
      <w:pPr>
        <w:pStyle w:val="ListParagraph"/>
        <w:spacing w:after="0" w:line="240" w:lineRule="auto"/>
        <w:rPr>
          <w:rFonts w:cstheme="minorHAnsi"/>
        </w:rPr>
      </w:pPr>
      <w:r w:rsidRPr="007C635F">
        <w:rPr>
          <w:rFonts w:cstheme="minorHAnsi"/>
          <w:shd w:val="clear" w:color="auto" w:fill="FFFFFF"/>
        </w:rPr>
        <w:t xml:space="preserve">Phone: +1 847-394-0150 </w:t>
      </w:r>
      <w:r w:rsidRPr="007C635F">
        <w:rPr>
          <w:rFonts w:cstheme="minorHAnsi"/>
          <w:shd w:val="clear" w:color="auto" w:fill="FFFFFF"/>
        </w:rPr>
        <w:tab/>
        <w:t xml:space="preserve">Fax: +1 847-253-0088 </w:t>
      </w:r>
      <w:r w:rsidRPr="007C635F">
        <w:rPr>
          <w:rFonts w:cstheme="minorHAnsi"/>
          <w:shd w:val="clear" w:color="auto" w:fill="FFFFFF"/>
        </w:rPr>
        <w:tab/>
      </w:r>
      <w:hyperlink r:id="rId16" w:history="1">
        <w:r w:rsidRPr="007C635F">
          <w:rPr>
            <w:rStyle w:val="Hyperlink"/>
            <w:rFonts w:cstheme="minorHAnsi"/>
          </w:rPr>
          <w:t>amca@accounting.com</w:t>
        </w:r>
      </w:hyperlink>
    </w:p>
    <w:p w14:paraId="49FF6D3A" w14:textId="77777777" w:rsidR="0008147D" w:rsidRPr="001C14EB" w:rsidRDefault="0008147D" w:rsidP="0008147D">
      <w:pPr>
        <w:pStyle w:val="NormalWeb"/>
        <w:numPr>
          <w:ilvl w:val="0"/>
          <w:numId w:val="34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A058CE">
        <w:rPr>
          <w:rFonts w:asciiTheme="minorHAnsi" w:hAnsiTheme="minorHAnsi" w:cstheme="minorHAnsi"/>
          <w:sz w:val="22"/>
          <w:szCs w:val="22"/>
        </w:rPr>
        <w:t>We are not a member</w:t>
      </w:r>
      <w:r>
        <w:rPr>
          <w:rFonts w:asciiTheme="minorHAnsi" w:hAnsiTheme="minorHAnsi" w:cstheme="minorHAnsi"/>
          <w:sz w:val="22"/>
          <w:szCs w:val="22"/>
        </w:rPr>
        <w:t xml:space="preserve"> an</w:t>
      </w:r>
      <w:r w:rsidRPr="00A058CE">
        <w:rPr>
          <w:rFonts w:asciiTheme="minorHAnsi" w:hAnsiTheme="minorHAnsi" w:cstheme="minorHAnsi"/>
          <w:sz w:val="22"/>
          <w:szCs w:val="22"/>
        </w:rPr>
        <w:t xml:space="preserve">d are not allowed to use the AMCA International logo, Certified Ratings Program (CRP) Seal, or labels. </w:t>
      </w:r>
    </w:p>
    <w:p w14:paraId="52BE1033" w14:textId="77777777" w:rsidR="001C077D" w:rsidRDefault="001C077D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22C7ADC8" w14:textId="71836501" w:rsidR="00EC4EAA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 w:rsidRPr="00417E0C">
        <w:rPr>
          <w:rFonts w:cstheme="minorHAnsi"/>
          <w:b/>
          <w:bCs/>
          <w:color w:val="991B1E"/>
          <w:kern w:val="0"/>
        </w:rPr>
        <w:t>AMCA Product Scope</w:t>
      </w: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 </w:t>
      </w:r>
    </w:p>
    <w:p w14:paraId="3F81EF43" w14:textId="4ECF7922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engaged in the  </w:t>
      </w:r>
      <w:sdt>
        <w:sdtPr>
          <w:rPr>
            <w:rFonts w:eastAsia="Wingdings-Regular" w:cstheme="minorHAnsi"/>
            <w:kern w:val="0"/>
          </w:rPr>
          <w:id w:val="9868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Design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3388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t>Fabrication</w:t>
      </w:r>
      <w:r w:rsidRPr="00EA338A">
        <w:rPr>
          <w:rFonts w:ascii="Calibri" w:hAnsi="Calibri" w:cs="Calibri"/>
        </w:rPr>
        <w:t xml:space="preserve"> </w:t>
      </w:r>
      <w:r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84799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 xml:space="preserve">Assembly   </w:t>
      </w:r>
      <w:sdt>
        <w:sdtPr>
          <w:rPr>
            <w:rFonts w:eastAsia="Wingdings-Regular" w:cstheme="minorHAnsi"/>
            <w:kern w:val="0"/>
          </w:rPr>
          <w:id w:val="109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Pr="00EA338A">
        <w:t xml:space="preserve"> </w:t>
      </w:r>
      <w:r>
        <w:rPr>
          <w:rFonts w:ascii="Calibri" w:hAnsi="Calibri" w:cs="Calibri"/>
        </w:rPr>
        <w:t>Sale</w:t>
      </w:r>
      <w:r w:rsidRPr="00EA33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of the selected product(s): </w:t>
      </w:r>
    </w:p>
    <w:p w14:paraId="76C4ABA3" w14:textId="77777777" w:rsidR="00417E0C" w:rsidRDefault="00417E0C" w:rsidP="00417E0C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5E4121" w:rsidRPr="00223FDF" w14:paraId="64E43067" w14:textId="77777777" w:rsidTr="001A3017">
        <w:tc>
          <w:tcPr>
            <w:tcW w:w="2553" w:type="dxa"/>
            <w:shd w:val="clear" w:color="auto" w:fill="A20000"/>
          </w:tcPr>
          <w:p w14:paraId="349C14D7" w14:textId="77777777" w:rsidR="005E4121" w:rsidRPr="00223FDF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23FDF">
              <w:rPr>
                <w:rFonts w:ascii="Calibri" w:hAnsi="Calibri" w:cs="Calibri"/>
                <w:b/>
                <w:bCs/>
                <w:color w:val="FFFFFF" w:themeColor="background1"/>
              </w:rPr>
              <w:t>Fans</w:t>
            </w:r>
          </w:p>
        </w:tc>
        <w:tc>
          <w:tcPr>
            <w:tcW w:w="2553" w:type="dxa"/>
            <w:shd w:val="clear" w:color="auto" w:fill="A20000"/>
          </w:tcPr>
          <w:p w14:paraId="62D852A5" w14:textId="77777777" w:rsidR="005E4121" w:rsidRPr="00223FDF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23FD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Ventilators </w:t>
            </w:r>
          </w:p>
        </w:tc>
        <w:tc>
          <w:tcPr>
            <w:tcW w:w="2554" w:type="dxa"/>
            <w:shd w:val="clear" w:color="auto" w:fill="A20000"/>
          </w:tcPr>
          <w:p w14:paraId="1FE77C47" w14:textId="77777777" w:rsidR="005E4121" w:rsidRPr="00223FDF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23FDF">
              <w:rPr>
                <w:rFonts w:ascii="Calibri" w:hAnsi="Calibri" w:cs="Calibri"/>
                <w:b/>
                <w:bCs/>
                <w:color w:val="FFFFFF" w:themeColor="background1"/>
              </w:rPr>
              <w:t>Air Control</w:t>
            </w:r>
          </w:p>
        </w:tc>
        <w:tc>
          <w:tcPr>
            <w:tcW w:w="2554" w:type="dxa"/>
            <w:shd w:val="clear" w:color="auto" w:fill="A20000"/>
          </w:tcPr>
          <w:p w14:paraId="0E977EB2" w14:textId="77777777" w:rsidR="005E4121" w:rsidRPr="00223FDF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23FD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Air Movement </w:t>
            </w:r>
          </w:p>
        </w:tc>
      </w:tr>
      <w:tr w:rsidR="005E4121" w:rsidRPr="002B0617" w14:paraId="097A21D4" w14:textId="77777777" w:rsidTr="001A3017">
        <w:tc>
          <w:tcPr>
            <w:tcW w:w="2553" w:type="dxa"/>
          </w:tcPr>
          <w:p w14:paraId="2121D309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445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Agricultural </w:t>
            </w:r>
          </w:p>
          <w:p w14:paraId="29A9BE29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60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Arrays </w:t>
            </w:r>
          </w:p>
          <w:p w14:paraId="6FF10614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58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Axial</w:t>
            </w:r>
          </w:p>
          <w:p w14:paraId="0C832FA5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98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Centrifugal   </w:t>
            </w:r>
          </w:p>
          <w:p w14:paraId="1FC78284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79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Circulating </w:t>
            </w:r>
          </w:p>
          <w:p w14:paraId="43E6D6EC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626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Induced flow</w:t>
            </w:r>
          </w:p>
          <w:p w14:paraId="09CFF4D4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eastAsia="Wingdings-Regular" w:hAnsi="Calibri" w:cs="Calibri"/>
                  <w:kern w:val="0"/>
                </w:rPr>
                <w:id w:val="12195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Pr="002B0617">
              <w:rPr>
                <w:rFonts w:ascii="Calibri" w:eastAsia="Wingdings-Regular" w:hAnsi="Calibri" w:cs="Calibri"/>
                <w:kern w:val="0"/>
              </w:rPr>
              <w:t>Jet</w:t>
            </w:r>
          </w:p>
          <w:p w14:paraId="09F01B5F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4454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Large-diameter ceiling </w:t>
            </w:r>
          </w:p>
          <w:p w14:paraId="5B56C162" w14:textId="77777777" w:rsidR="005E4121" w:rsidRPr="002B0617" w:rsidRDefault="005E4121" w:rsidP="001A3017">
            <w:pPr>
              <w:ind w:firstLine="216"/>
              <w:rPr>
                <w:rFonts w:ascii="Calibri" w:hAnsi="Calibri" w:cs="Calibri"/>
              </w:rPr>
            </w:pPr>
            <w:r w:rsidRPr="002B0617">
              <w:rPr>
                <w:rFonts w:ascii="Calibri" w:hAnsi="Calibri" w:cs="Calibri"/>
              </w:rPr>
              <w:t xml:space="preserve"> (blade tip dia. </w:t>
            </w:r>
            <w:r w:rsidRPr="002B0617">
              <w:rPr>
                <w:rFonts w:ascii="Calibri" w:hAnsi="Calibri" w:cs="Calibri"/>
                <w:u w:val="single"/>
              </w:rPr>
              <w:t xml:space="preserve">&gt; </w:t>
            </w:r>
            <w:r w:rsidRPr="002B0617">
              <w:rPr>
                <w:rFonts w:ascii="Calibri" w:hAnsi="Calibri" w:cs="Calibri"/>
              </w:rPr>
              <w:t>84.5”)</w:t>
            </w:r>
          </w:p>
          <w:p w14:paraId="2A45BD72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299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Mixed flow</w:t>
            </w:r>
          </w:p>
          <w:p w14:paraId="50818705" w14:textId="77777777" w:rsidR="005E4121" w:rsidRPr="002B0617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174532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Propeller</w:t>
            </w:r>
          </w:p>
        </w:tc>
        <w:tc>
          <w:tcPr>
            <w:tcW w:w="2553" w:type="dxa"/>
          </w:tcPr>
          <w:p w14:paraId="1425A508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896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Energy-recovery </w:t>
            </w:r>
          </w:p>
          <w:p w14:paraId="0338F20F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74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Heat-recovery </w:t>
            </w:r>
          </w:p>
          <w:p w14:paraId="3AAAEE3C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22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Positive pressure </w:t>
            </w:r>
          </w:p>
          <w:p w14:paraId="4A8243E6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28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Power roof </w:t>
            </w:r>
          </w:p>
          <w:p w14:paraId="02739FB5" w14:textId="77777777" w:rsidR="005E4121" w:rsidRPr="002B0617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184011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Residential ceiling  </w:t>
            </w:r>
          </w:p>
        </w:tc>
        <w:tc>
          <w:tcPr>
            <w:tcW w:w="2554" w:type="dxa"/>
          </w:tcPr>
          <w:p w14:paraId="28C28B5E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203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Acoustical duct silencer</w:t>
            </w:r>
          </w:p>
          <w:p w14:paraId="4A6959DC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74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Airflow-measurement station</w:t>
            </w:r>
          </w:p>
          <w:p w14:paraId="46A92D0E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744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Dampers</w:t>
            </w:r>
          </w:p>
          <w:p w14:paraId="63324DA6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88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Duct  </w:t>
            </w:r>
          </w:p>
          <w:p w14:paraId="1BD9B1CC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274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 xml:space="preserve">Gravity roof ventilator  </w:t>
            </w:r>
          </w:p>
          <w:p w14:paraId="0986A672" w14:textId="77777777" w:rsidR="005E4121" w:rsidRPr="002B0617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5055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Louver</w:t>
            </w:r>
          </w:p>
        </w:tc>
        <w:tc>
          <w:tcPr>
            <w:tcW w:w="2554" w:type="dxa"/>
          </w:tcPr>
          <w:p w14:paraId="0DAC13E5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2574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Air-curtain units</w:t>
            </w:r>
          </w:p>
          <w:p w14:paraId="1D83FFAD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974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Axial impeller</w:t>
            </w:r>
          </w:p>
          <w:p w14:paraId="6BF44E43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171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Evaporative coolers</w:t>
            </w:r>
          </w:p>
          <w:p w14:paraId="166B45F2" w14:textId="77777777" w:rsidR="005E4121" w:rsidRPr="002B0617" w:rsidRDefault="005E4121" w:rsidP="001A301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5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0617">
              <w:rPr>
                <w:rFonts w:ascii="Calibri" w:hAnsi="Calibri" w:cs="Calibri"/>
              </w:rPr>
              <w:t>Single room air-handler</w:t>
            </w:r>
          </w:p>
          <w:p w14:paraId="2C671415" w14:textId="77777777" w:rsidR="005E4121" w:rsidRPr="002B0617" w:rsidRDefault="005E4121" w:rsidP="001A301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23DA0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B001456" w14:textId="4F949749" w:rsidR="005035FC" w:rsidRPr="005035FC" w:rsidRDefault="005035FC" w:rsidP="005035FC">
      <w:pPr>
        <w:spacing w:after="20" w:line="240" w:lineRule="auto"/>
        <w:rPr>
          <w:rFonts w:ascii="Calibri" w:hAnsi="Calibri" w:cs="Calibri"/>
          <w:b/>
          <w:bCs/>
          <w:color w:val="A20000"/>
        </w:rPr>
      </w:pPr>
      <w:r w:rsidRPr="005035FC">
        <w:rPr>
          <w:rFonts w:ascii="Calibri" w:hAnsi="Calibri" w:cs="Calibri"/>
          <w:b/>
          <w:bCs/>
          <w:color w:val="A20000"/>
        </w:rPr>
        <w:t>Timeframe</w:t>
      </w:r>
    </w:p>
    <w:p w14:paraId="0F7E4798" w14:textId="6A78D745" w:rsidR="005035FC" w:rsidRPr="00196C2F" w:rsidRDefault="005035FC" w:rsidP="005035FC">
      <w:pPr>
        <w:spacing w:after="20" w:line="240" w:lineRule="auto"/>
        <w:rPr>
          <w:rFonts w:ascii="Calibri" w:hAnsi="Calibri" w:cs="Calibri"/>
        </w:rPr>
      </w:pPr>
      <w:r w:rsidRPr="005035FC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 xml:space="preserve">is </w:t>
      </w:r>
      <w:proofErr w:type="spellStart"/>
      <w:r>
        <w:rPr>
          <w:rFonts w:ascii="Calibri" w:hAnsi="Calibri" w:cs="Calibri"/>
        </w:rPr>
        <w:t>your</w:t>
      </w:r>
      <w:proofErr w:type="spellEnd"/>
      <w:r>
        <w:rPr>
          <w:rFonts w:ascii="Calibri" w:hAnsi="Calibri" w:cs="Calibri"/>
        </w:rPr>
        <w:t xml:space="preserve"> timeframe</w:t>
      </w:r>
      <w:r w:rsidRPr="005035FC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eastAsia="Wingdings-Regular" w:hAnsi="Calibri" w:cs="Calibri"/>
            <w:kern w:val="0"/>
          </w:rPr>
          <w:id w:val="3463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Gathering information </w:t>
      </w:r>
      <w:r w:rsidRPr="00196C2F">
        <w:rPr>
          <w:rFonts w:ascii="Calibri" w:hAnsi="Calibri" w:cs="Calibri"/>
        </w:rPr>
        <w:t xml:space="preserve">   </w:t>
      </w:r>
      <w:sdt>
        <w:sdtPr>
          <w:rPr>
            <w:rFonts w:ascii="Calibri" w:eastAsia="Wingdings-Regular" w:hAnsi="Calibri" w:cs="Calibri"/>
            <w:kern w:val="0"/>
          </w:rPr>
          <w:id w:val="-25922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Planning </w:t>
      </w:r>
      <w:r w:rsidRPr="00196C2F">
        <w:rPr>
          <w:rFonts w:ascii="Calibri" w:hAnsi="Calibri" w:cs="Calibri"/>
        </w:rPr>
        <w:t xml:space="preserve">  </w:t>
      </w:r>
      <w:sdt>
        <w:sdtPr>
          <w:rPr>
            <w:rFonts w:ascii="Calibri" w:eastAsia="Wingdings-Regular" w:hAnsi="Calibri" w:cs="Calibri"/>
            <w:kern w:val="0"/>
          </w:rPr>
          <w:id w:val="-67935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kern w:val="0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90 days </w:t>
      </w:r>
      <w:r w:rsidRPr="00196C2F">
        <w:rPr>
          <w:rFonts w:ascii="Calibri" w:hAnsi="Calibri" w:cs="Calibri"/>
        </w:rPr>
        <w:t xml:space="preserve">   </w:t>
      </w:r>
      <w:sdt>
        <w:sdtPr>
          <w:rPr>
            <w:rFonts w:ascii="Calibri" w:eastAsia="Wingdings-Regular" w:hAnsi="Calibri" w:cs="Calibri"/>
            <w:kern w:val="0"/>
          </w:rPr>
          <w:id w:val="-171472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six months </w:t>
      </w:r>
      <w:r w:rsidRPr="00196C2F">
        <w:rPr>
          <w:rFonts w:ascii="Calibri" w:hAnsi="Calibri" w:cs="Calibri"/>
        </w:rPr>
        <w:t xml:space="preserve">  </w:t>
      </w:r>
    </w:p>
    <w:p w14:paraId="220C44D2" w14:textId="77777777" w:rsidR="005035FC" w:rsidRDefault="005035F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7BCA08C9" w14:textId="0043ACC6" w:rsidR="00C102CB" w:rsidRPr="00C102CB" w:rsidRDefault="00C102CB" w:rsidP="00C102CB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have r</w:t>
      </w:r>
      <w:r w:rsidRPr="00C102CB">
        <w:rPr>
          <w:rFonts w:ascii="Calibri" w:hAnsi="Calibri" w:cs="Calibri"/>
        </w:rPr>
        <w:t xml:space="preserve">eviewed </w:t>
      </w:r>
      <w:hyperlink r:id="rId17" w:tgtFrame="_blank" w:history="1">
        <w:r w:rsidR="00B13DF3" w:rsidRPr="00942E31">
          <w:rPr>
            <w:rStyle w:val="Hyperlink"/>
            <w:rFonts w:ascii="Calibri" w:hAnsi="Calibri" w:cs="Calibri"/>
            <w:kern w:val="0"/>
          </w:rPr>
          <w:t>AMCA Publication 111-13 I Laboratory Accreditation Program</w:t>
        </w:r>
      </w:hyperlink>
      <w:r w:rsidR="00B13DF3" w:rsidRPr="00942E31">
        <w:rPr>
          <w:rFonts w:ascii="Calibri" w:hAnsi="Calibri" w:cs="Calibri"/>
          <w:kern w:val="0"/>
        </w:rPr>
        <w:t>?</w:t>
      </w:r>
      <w:r w:rsidRPr="00C102CB">
        <w:rPr>
          <w:rFonts w:ascii="Calibri" w:hAnsi="Calibri" w:cs="Calibri"/>
        </w:rPr>
        <w:t xml:space="preserve">  </w:t>
      </w:r>
      <w:sdt>
        <w:sdtPr>
          <w:rPr>
            <w:rFonts w:ascii="Segoe UI Symbol" w:eastAsia="MS Gothic" w:hAnsi="Segoe UI Symbol" w:cs="Segoe UI Symbol"/>
            <w:kern w:val="0"/>
          </w:rPr>
          <w:id w:val="120822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02CB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C102CB">
        <w:rPr>
          <w:rFonts w:ascii="Calibri" w:hAnsi="Calibri" w:cs="Calibri"/>
        </w:rPr>
        <w:t xml:space="preserve"> Yes   </w:t>
      </w:r>
      <w:sdt>
        <w:sdtPr>
          <w:rPr>
            <w:rFonts w:ascii="Segoe UI Symbol" w:eastAsia="MS Gothic" w:hAnsi="Segoe UI Symbol" w:cs="Segoe UI Symbol"/>
            <w:kern w:val="0"/>
          </w:rPr>
          <w:id w:val="-148947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02CB">
            <w:rPr>
              <w:rFonts w:ascii="Segoe UI Symbol" w:eastAsia="MS Gothic" w:hAnsi="Segoe UI Symbol" w:cs="Segoe UI Symbol"/>
              <w:kern w:val="0"/>
            </w:rPr>
            <w:t>☐</w:t>
          </w:r>
        </w:sdtContent>
      </w:sdt>
      <w:r w:rsidRPr="00C102CB">
        <w:rPr>
          <w:rFonts w:ascii="Calibri" w:hAnsi="Calibri" w:cs="Calibri"/>
        </w:rPr>
        <w:t xml:space="preserve"> No</w:t>
      </w:r>
    </w:p>
    <w:p w14:paraId="48D5172C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0004588B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4E3902BF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200E4D1B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E186677" w14:textId="77777777" w:rsidR="00417E0C" w:rsidRDefault="00417E0C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5EAF36F5" w14:textId="1EB98E4E" w:rsidR="00335E84" w:rsidRPr="00335E84" w:rsidRDefault="00335E84" w:rsidP="00335E84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A20000"/>
        </w:rPr>
      </w:pPr>
      <w:r w:rsidRPr="00335E84">
        <w:rPr>
          <w:rFonts w:ascii="Calibri" w:hAnsi="Calibri" w:cs="Calibri"/>
          <w:b/>
          <w:bCs/>
          <w:color w:val="A20000"/>
        </w:rPr>
        <w:t xml:space="preserve">Test Standard </w:t>
      </w:r>
    </w:p>
    <w:p w14:paraId="6B82EEF0" w14:textId="77777777" w:rsidR="00335E84" w:rsidRDefault="00335E84" w:rsidP="00335E84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6C2F">
        <w:rPr>
          <w:rFonts w:ascii="Calibri" w:hAnsi="Calibri" w:cs="Calibri"/>
        </w:rPr>
        <w:t>Select the appropriate test standard(s):</w:t>
      </w:r>
    </w:p>
    <w:p w14:paraId="02DC4F4A" w14:textId="10F3940A" w:rsidR="00335E84" w:rsidRPr="00196C2F" w:rsidRDefault="00335E84" w:rsidP="00335E84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96C2F">
        <w:rPr>
          <w:rFonts w:ascii="Calibri" w:hAnsi="Calibri" w:cs="Calibri"/>
        </w:rPr>
        <w:t xml:space="preserve"> </w:t>
      </w:r>
    </w:p>
    <w:p w14:paraId="58DA8E24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2945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18" w:history="1">
        <w:r w:rsidRPr="00196C2F">
          <w:rPr>
            <w:rStyle w:val="Hyperlink"/>
            <w:rFonts w:ascii="Calibri" w:hAnsi="Calibri" w:cs="Calibri"/>
          </w:rPr>
          <w:t>ANSI/AMCA ﻿210-16 /ASHRAE 51-16 | Laboratory Methods of Testing Fans for Certified Aerodynamic Performance Rating</w:t>
        </w:r>
      </w:hyperlink>
      <w:r w:rsidRPr="00196C2F">
        <w:rPr>
          <w:rFonts w:ascii="Calibri" w:hAnsi="Calibri" w:cs="Calibri"/>
        </w:rPr>
        <w:t> </w:t>
      </w:r>
    </w:p>
    <w:p w14:paraId="538BE720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8816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19" w:history="1">
        <w:r w:rsidRPr="00196C2F">
          <w:rPr>
            <w:rStyle w:val="Hyperlink"/>
            <w:rFonts w:ascii="Calibri" w:hAnsi="Calibri" w:cs="Calibri"/>
          </w:rPr>
          <w:t>ANSI/AMCA 220-21 | Laboratory Methods of Testing Air Curtain Units for Aerodynamic Performance Rating</w:t>
        </w:r>
      </w:hyperlink>
    </w:p>
    <w:p w14:paraId="392EA49F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86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0" w:history="1">
        <w:r w:rsidRPr="00196C2F">
          <w:rPr>
            <w:rStyle w:val="Hyperlink"/>
            <w:rFonts w:ascii="Calibri" w:hAnsi="Calibri" w:cs="Calibri"/>
          </w:rPr>
          <w:t>ANSI/AMCA 230-23 with errata | Laboratory Methods of Testing Air Circulating Fans for Rating and Certification</w:t>
        </w:r>
      </w:hyperlink>
    </w:p>
    <w:p w14:paraId="4D6E341D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6506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1" w:history="1">
        <w:r w:rsidRPr="00196C2F">
          <w:rPr>
            <w:rStyle w:val="Hyperlink"/>
            <w:rFonts w:ascii="Calibri" w:hAnsi="Calibri" w:cs="Calibri"/>
          </w:rPr>
          <w:t>ANSI/AMCA 240-22 | Laboratory Methods of Testing Positive Pressure Ventilators for Aerodynamic Performance Rating</w:t>
        </w:r>
      </w:hyperlink>
    </w:p>
    <w:p w14:paraId="17D219E6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807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2" w:history="1">
        <w:r w:rsidRPr="00196C2F">
          <w:rPr>
            <w:rStyle w:val="Hyperlink"/>
            <w:rFonts w:ascii="Calibri" w:hAnsi="Calibri" w:cs="Calibri"/>
          </w:rPr>
          <w:t>ANSI/AMCA 250-22 | Laboratory Methods of Testing Jet Fans for Performance</w:t>
        </w:r>
      </w:hyperlink>
    </w:p>
    <w:p w14:paraId="72384C77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6386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3" w:history="1">
        <w:r w:rsidRPr="00196C2F">
          <w:rPr>
            <w:rStyle w:val="Hyperlink"/>
            <w:rFonts w:ascii="Calibri" w:hAnsi="Calibri" w:cs="Calibri"/>
          </w:rPr>
          <w:t>ANSI/AMCA 260-20 | Laboratory Methods of Testing Induced Flow Fans for Rating</w:t>
        </w:r>
      </w:hyperlink>
    </w:p>
    <w:p w14:paraId="74DA6F1B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276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4" w:history="1">
        <w:r w:rsidRPr="00196C2F">
          <w:rPr>
            <w:rStyle w:val="Hyperlink"/>
            <w:rFonts w:ascii="Calibri" w:hAnsi="Calibri" w:cs="Calibri"/>
          </w:rPr>
          <w:t>ANSI/AMCA 300-14 | Reverberant Room Method for Sound Testing of Fans</w:t>
        </w:r>
      </w:hyperlink>
      <w:r w:rsidRPr="00196C2F">
        <w:rPr>
          <w:rFonts w:ascii="Calibri" w:hAnsi="Calibri" w:cs="Calibri"/>
        </w:rPr>
        <w:t> </w:t>
      </w:r>
    </w:p>
    <w:p w14:paraId="7AE56500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1534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5" w:history="1">
        <w:r w:rsidRPr="00196C2F">
          <w:rPr>
            <w:rStyle w:val="Hyperlink"/>
            <w:rFonts w:ascii="Calibri" w:hAnsi="Calibri" w:cs="Calibri"/>
          </w:rPr>
          <w:t>ANSI/AMCA 500-D-18 | Laboratory Methods of Testing Dampers for Rating</w:t>
        </w:r>
      </w:hyperlink>
    </w:p>
    <w:p w14:paraId="4D60BD7D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3445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6" w:history="1">
        <w:r w:rsidRPr="00196C2F">
          <w:rPr>
            <w:rStyle w:val="Hyperlink"/>
            <w:rFonts w:ascii="Calibri" w:hAnsi="Calibri" w:cs="Calibri"/>
          </w:rPr>
          <w:t>ANSI/AMCA 500-L-23 | Laboratory Methods of Testing Louvers for Rating</w:t>
        </w:r>
      </w:hyperlink>
    </w:p>
    <w:p w14:paraId="1352546E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081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r w:rsidRPr="00196C2F">
        <w:rPr>
          <w:rFonts w:ascii="Calibri" w:hAnsi="Calibri" w:cs="Calibri"/>
        </w:rPr>
        <w:t xml:space="preserve"> </w:t>
      </w:r>
      <w:hyperlink r:id="rId27" w:history="1">
        <w:r w:rsidRPr="00196C2F">
          <w:rPr>
            <w:rStyle w:val="Hyperlink"/>
            <w:rFonts w:ascii="Calibri" w:hAnsi="Calibri" w:cs="Calibri"/>
          </w:rPr>
          <w:t>ANSI/AMCA 610-19 | Laboratory Methods of Testing Airflow Measurement Stations for Performance Rating</w:t>
        </w:r>
      </w:hyperlink>
    </w:p>
    <w:p w14:paraId="587DC8A4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0889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hyperlink r:id="rId28" w:history="1">
        <w:r w:rsidRPr="00196C2F">
          <w:rPr>
            <w:rStyle w:val="Hyperlink"/>
            <w:rFonts w:ascii="Calibri" w:hAnsi="Calibri" w:cs="Calibri"/>
          </w:rPr>
          <w:t>ISO 5801:2017 Fans – Performance testing using standardized airways</w:t>
        </w:r>
      </w:hyperlink>
    </w:p>
    <w:p w14:paraId="6C871CC2" w14:textId="77777777" w:rsidR="00335E84" w:rsidRPr="00196C2F" w:rsidRDefault="00335E84" w:rsidP="00335E84">
      <w:pPr>
        <w:spacing w:after="8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4879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hyperlink r:id="rId29" w:history="1">
        <w:r w:rsidRPr="00196C2F">
          <w:rPr>
            <w:rStyle w:val="Hyperlink"/>
            <w:rFonts w:ascii="Calibri" w:hAnsi="Calibri" w:cs="Calibri"/>
          </w:rPr>
          <w:t>ISO 13347-2:2004|Industrial fans – Determination of fan sound power levels under standardized laboratory conditions, Part 2: Reverberant room method</w:t>
        </w:r>
      </w:hyperlink>
      <w:r w:rsidRPr="00196C2F">
        <w:rPr>
          <w:rFonts w:ascii="Calibri" w:hAnsi="Calibri" w:cs="Calibri"/>
        </w:rPr>
        <w:t xml:space="preserve"> </w:t>
      </w:r>
    </w:p>
    <w:p w14:paraId="16672EDF" w14:textId="77777777" w:rsidR="00335E84" w:rsidRPr="00196C2F" w:rsidRDefault="00335E84" w:rsidP="00335E84">
      <w:pPr>
        <w:spacing w:after="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8743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C2F">
            <w:rPr>
              <w:rFonts w:ascii="Segoe UI Symbol" w:eastAsia="MS Gothic" w:hAnsi="Segoe UI Symbol" w:cs="Segoe UI Symbol"/>
            </w:rPr>
            <w:t>☐</w:t>
          </w:r>
        </w:sdtContent>
      </w:sdt>
      <w:hyperlink r:id="rId30" w:history="1">
        <w:r w:rsidRPr="00196C2F">
          <w:rPr>
            <w:rStyle w:val="Hyperlink"/>
            <w:rFonts w:ascii="Calibri" w:hAnsi="Calibri" w:cs="Calibri"/>
          </w:rPr>
          <w:t xml:space="preserve">ISO 13347-3:2004|Industrial fans – Determination of fan sound power levels under standardization laboratory conditions, Part 3: Enveloping surface methods </w:t>
        </w:r>
      </w:hyperlink>
    </w:p>
    <w:p w14:paraId="15206BE0" w14:textId="77777777" w:rsidR="00C102CB" w:rsidRDefault="00C102CB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</w:p>
    <w:p w14:paraId="62ECD802" w14:textId="0027E247" w:rsidR="00EC4EAA" w:rsidRDefault="00EC4EAA" w:rsidP="00EC4EAA">
      <w:pPr>
        <w:tabs>
          <w:tab w:val="left" w:pos="1152"/>
          <w:tab w:val="right" w:pos="1051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r>
        <w:rPr>
          <w:rFonts w:cstheme="minorHAnsi"/>
          <w:b/>
          <w:bCs/>
          <w:color w:val="991B1E"/>
          <w:kern w:val="0"/>
          <w:sz w:val="24"/>
          <w:szCs w:val="24"/>
        </w:rPr>
        <w:t xml:space="preserve">Company Information </w:t>
      </w:r>
    </w:p>
    <w:p w14:paraId="1989117A" w14:textId="77777777" w:rsidR="00EC4EAA" w:rsidRDefault="00EC4EAA" w:rsidP="00661294">
      <w:pPr>
        <w:spacing w:after="20" w:line="240" w:lineRule="auto"/>
        <w:rPr>
          <w:rFonts w:ascii="Calibri" w:hAnsi="Calibri" w:cs="Calibri"/>
          <w:b/>
          <w:bCs/>
        </w:rPr>
      </w:pPr>
    </w:p>
    <w:p w14:paraId="16235789" w14:textId="16BADBA5" w:rsidR="00045A62" w:rsidRPr="00EA338A" w:rsidRDefault="00086EB3" w:rsidP="00661294">
      <w:pPr>
        <w:spacing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Manufacturing </w:t>
      </w:r>
      <w:r w:rsidR="00045A62" w:rsidRPr="00EA338A">
        <w:rPr>
          <w:rFonts w:ascii="Calibri" w:hAnsi="Calibri" w:cs="Calibri"/>
          <w:b/>
          <w:bCs/>
        </w:rPr>
        <w:t>Company</w:t>
      </w:r>
      <w:r w:rsidR="00045A62">
        <w:rPr>
          <w:rFonts w:ascii="Calibri" w:hAnsi="Calibri" w:cs="Calibri"/>
          <w:b/>
          <w:bCs/>
        </w:rPr>
        <w:t>:</w:t>
      </w:r>
      <w:r w:rsidR="00045A62" w:rsidRPr="00EA338A">
        <w:rPr>
          <w:rFonts w:ascii="Calibri" w:hAnsi="Calibri" w:cs="Calibri"/>
        </w:rPr>
        <w:t xml:space="preserve"> Indicate complete postal address.  </w:t>
      </w:r>
    </w:p>
    <w:p w14:paraId="64E1E827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Manufacturing Company Name: </w:t>
      </w:r>
      <w:sdt>
        <w:sdtPr>
          <w:rPr>
            <w:rFonts w:ascii="Calibri" w:hAnsi="Calibri" w:cs="Calibri"/>
          </w:rPr>
          <w:id w:val="-429284344"/>
          <w:placeholder>
            <w:docPart w:val="F91597FC32364566A1562927B5279D9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Mfg Company Name]</w:t>
          </w:r>
        </w:sdtContent>
      </w:sdt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Number of Employees: </w:t>
      </w:r>
      <w:sdt>
        <w:sdtPr>
          <w:rPr>
            <w:rFonts w:ascii="Calibri" w:hAnsi="Calibri" w:cs="Calibri"/>
          </w:rPr>
          <w:id w:val="1428624283"/>
          <w:placeholder>
            <w:docPart w:val="843EBFD42DEC447EABAD8B6316754D0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#]</w:t>
          </w:r>
        </w:sdtContent>
      </w:sdt>
      <w:r w:rsidRPr="00EA338A">
        <w:rPr>
          <w:rFonts w:ascii="Calibri" w:hAnsi="Calibri" w:cs="Calibri"/>
        </w:rPr>
        <w:tab/>
      </w:r>
    </w:p>
    <w:p w14:paraId="499401A6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Address</w:t>
      </w:r>
      <w:bookmarkStart w:id="0" w:name="_Hlk143170948"/>
      <w:r w:rsidRPr="009E4B4D">
        <w:rPr>
          <w:rFonts w:ascii="Calibri" w:hAnsi="Calibri" w:cs="Calibri"/>
        </w:rPr>
        <w:t>:</w:t>
      </w:r>
      <w:bookmarkEnd w:id="0"/>
      <w:r w:rsidRPr="009E4B4D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98652643"/>
          <w:placeholder>
            <w:docPart w:val="8C4E3652849844A5A9406D2B3A558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Co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City:  </w:t>
      </w:r>
      <w:sdt>
        <w:sdtPr>
          <w:rPr>
            <w:rFonts w:ascii="Calibri" w:hAnsi="Calibri" w:cs="Calibri"/>
          </w:rPr>
          <w:id w:val="1551103059"/>
          <w:placeholder>
            <w:docPart w:val="47DE0250CF2540D4A9DDAA4C82932456"/>
          </w:placeholder>
          <w:showingPlcHdr/>
        </w:sdtPr>
        <w:sdtEndPr/>
        <w:sdtContent>
          <w:r w:rsidRPr="00EA338A">
            <w:rPr>
              <w:rStyle w:val="PlaceholderText"/>
            </w:rPr>
            <w:t>[Enter Mfg Co City]</w:t>
          </w:r>
        </w:sdtContent>
      </w:sdt>
      <w:r w:rsidRPr="00EA338A">
        <w:rPr>
          <w:rFonts w:ascii="Calibri" w:hAnsi="Calibri" w:cs="Calibri"/>
        </w:rPr>
        <w:tab/>
        <w:t xml:space="preserve">             </w:t>
      </w:r>
    </w:p>
    <w:p w14:paraId="4E102335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State/Province:  </w:t>
      </w:r>
      <w:sdt>
        <w:sdtPr>
          <w:rPr>
            <w:rFonts w:ascii="Calibri" w:hAnsi="Calibri" w:cs="Calibri"/>
          </w:rPr>
          <w:id w:val="-588078158"/>
          <w:placeholder>
            <w:docPart w:val="573B6C8459084FBF90F9293CAA3D9990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Zip/Postal Code:  </w:t>
      </w:r>
      <w:sdt>
        <w:sdtPr>
          <w:rPr>
            <w:rFonts w:ascii="Calibri" w:hAnsi="Calibri" w:cs="Calibri"/>
          </w:rPr>
          <w:id w:val="1015649973"/>
          <w:placeholder>
            <w:docPart w:val="CCF525143EA14A0CA5C945FF9BBFE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Zip/Postal Code]</w:t>
          </w:r>
        </w:sdtContent>
      </w:sdt>
      <w:r w:rsidRPr="00EA338A">
        <w:rPr>
          <w:rFonts w:ascii="Calibri" w:hAnsi="Calibri" w:cs="Calibri"/>
        </w:rPr>
        <w:tab/>
      </w:r>
    </w:p>
    <w:p w14:paraId="5C23834A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 xml:space="preserve">Country:   </w:t>
      </w:r>
      <w:sdt>
        <w:sdtPr>
          <w:rPr>
            <w:rFonts w:ascii="Calibri" w:hAnsi="Calibri" w:cs="Calibri"/>
            <w:color w:val="808080" w:themeColor="background1" w:themeShade="80"/>
          </w:rPr>
          <w:id w:val="-1161225323"/>
          <w:placeholder>
            <w:docPart w:val="411D0849259D4E1C9CA057CE86093C9E"/>
          </w:placeholder>
          <w:showingPlcHdr/>
          <w:text/>
        </w:sdtPr>
        <w:sdtEndPr/>
        <w:sdtContent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sdtContent>
      </w:sdt>
      <w:r w:rsidRPr="00EA338A">
        <w:rPr>
          <w:rFonts w:ascii="Calibri" w:hAnsi="Calibri" w:cs="Calibri"/>
        </w:rPr>
        <w:tab/>
        <w:t xml:space="preserve">   </w:t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Website:  </w:t>
      </w:r>
      <w:sdt>
        <w:sdtPr>
          <w:rPr>
            <w:rFonts w:ascii="Calibri" w:hAnsi="Calibri" w:cs="Calibri"/>
          </w:rPr>
          <w:id w:val="-2031101266"/>
          <w:placeholder>
            <w:docPart w:val="84A4718C4C7044A78798F6717C84BF1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website]</w:t>
          </w:r>
        </w:sdtContent>
      </w:sdt>
    </w:p>
    <w:p w14:paraId="5970A252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9E4B4D">
        <w:rPr>
          <w:rFonts w:ascii="Calibri" w:hAnsi="Calibri" w:cs="Calibri"/>
        </w:rPr>
        <w:t>Phone Number:</w:t>
      </w:r>
      <w:r w:rsidRPr="00EA338A">
        <w:rPr>
          <w:rFonts w:ascii="Calibri" w:hAnsi="Calibri" w:cs="Calibri"/>
        </w:rPr>
        <w:tab/>
        <w:t xml:space="preserve"> </w:t>
      </w:r>
      <w:sdt>
        <w:sdtPr>
          <w:rPr>
            <w:rFonts w:ascii="Calibri" w:hAnsi="Calibri" w:cs="Calibri"/>
          </w:rPr>
          <w:id w:val="-1966343367"/>
          <w:placeholder>
            <w:docPart w:val="AF441D4FA8AC412F86A10ACFE79EC79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9E4B4D">
        <w:rPr>
          <w:rFonts w:ascii="Calibri" w:hAnsi="Calibri" w:cs="Calibri"/>
        </w:rPr>
        <w:t xml:space="preserve">Fax Number:  </w:t>
      </w:r>
      <w:sdt>
        <w:sdtPr>
          <w:rPr>
            <w:rFonts w:ascii="Calibri" w:hAnsi="Calibri" w:cs="Calibri"/>
          </w:rPr>
          <w:id w:val="-965733081"/>
          <w:placeholder>
            <w:docPart w:val="C8644F5EC3304B698D210AFDEAB45F74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Mfg Fax #]</w:t>
          </w:r>
        </w:sdtContent>
      </w:sdt>
    </w:p>
    <w:p w14:paraId="6F0E8950" w14:textId="477B7B31" w:rsidR="00045A62" w:rsidRPr="00EA338A" w:rsidRDefault="00BB3CBA" w:rsidP="00661294">
      <w:pPr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2782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375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8695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  <w:r w:rsidR="00045A62" w:rsidRPr="00EA338A">
        <w:rPr>
          <w:rFonts w:ascii="Calibri" w:hAnsi="Calibri" w:cs="Calibri"/>
        </w:rPr>
        <w:tab/>
      </w:r>
    </w:p>
    <w:p w14:paraId="3CBAE489" w14:textId="77777777" w:rsidR="00D861E8" w:rsidRPr="003A4CE3" w:rsidRDefault="00D861E8" w:rsidP="00661294">
      <w:pPr>
        <w:spacing w:after="20" w:line="240" w:lineRule="auto"/>
      </w:pPr>
      <w:r w:rsidRPr="003A4CE3">
        <w:t xml:space="preserve">If necessary, indicate PO #: </w:t>
      </w:r>
      <w:sdt>
        <w:sdtPr>
          <w:rPr>
            <w:rFonts w:ascii="Calibri" w:hAnsi="Calibri" w:cs="Calibri"/>
          </w:rPr>
          <w:id w:val="-511831093"/>
          <w:placeholder>
            <w:docPart w:val="3C973A6321DE4E5799656EF41C96B703"/>
          </w:placeholder>
          <w:showingPlcHdr/>
          <w:text/>
        </w:sdtPr>
        <w:sdtEndPr/>
        <w:sdtContent>
          <w:r w:rsidRPr="003A4CE3">
            <w:rPr>
              <w:rStyle w:val="PlaceholderText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</w:rPr>
            <w:t>]</w:t>
          </w:r>
        </w:sdtContent>
      </w:sdt>
      <w:r w:rsidRPr="003A4CE3">
        <w:tab/>
      </w:r>
    </w:p>
    <w:p w14:paraId="1BB6A233" w14:textId="77777777" w:rsidR="00045A62" w:rsidRPr="007C635F" w:rsidRDefault="00045A62" w:rsidP="00661294">
      <w:pPr>
        <w:spacing w:after="20" w:line="240" w:lineRule="auto"/>
        <w:rPr>
          <w:rFonts w:ascii="Calibri" w:hAnsi="Calibri" w:cs="Calibri"/>
        </w:rPr>
      </w:pPr>
    </w:p>
    <w:p w14:paraId="487933CD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  <w:b/>
          <w:bCs/>
        </w:rPr>
        <w:t>Company</w:t>
      </w:r>
      <w:r>
        <w:rPr>
          <w:rFonts w:ascii="Calibri" w:hAnsi="Calibri" w:cs="Calibri"/>
          <w:b/>
          <w:bCs/>
        </w:rPr>
        <w:t>:</w:t>
      </w:r>
      <w:r w:rsidRPr="00EA338A">
        <w:rPr>
          <w:rFonts w:ascii="Calibri" w:hAnsi="Calibri" w:cs="Calibri"/>
          <w:b/>
          <w:bCs/>
        </w:rPr>
        <w:t xml:space="preserve"> </w:t>
      </w:r>
      <w:r w:rsidRPr="00EA338A">
        <w:rPr>
          <w:rFonts w:ascii="Calibri" w:hAnsi="Calibri" w:cs="Calibri"/>
        </w:rPr>
        <w:t xml:space="preserve">Indicate complete postal address ONLY if the manufacturing address is different. </w:t>
      </w:r>
      <w:r w:rsidRPr="00EA338A">
        <w:rPr>
          <w:rFonts w:ascii="Calibri" w:hAnsi="Calibri" w:cs="Calibri"/>
          <w:b/>
          <w:bCs/>
        </w:rPr>
        <w:t xml:space="preserve"> </w:t>
      </w:r>
    </w:p>
    <w:p w14:paraId="6CC51EEE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Company Name:  </w:t>
      </w:r>
      <w:sdt>
        <w:sdtPr>
          <w:rPr>
            <w:rFonts w:ascii="Calibri" w:hAnsi="Calibri" w:cs="Calibri"/>
          </w:rPr>
          <w:id w:val="-115906880"/>
          <w:placeholder>
            <w:docPart w:val="C106BDC34DF445ABB1CCDDB6C9B7C245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Formal Company Name]</w:t>
          </w:r>
        </w:sdtContent>
      </w:sdt>
      <w:r w:rsidRPr="00EA338A">
        <w:rPr>
          <w:rFonts w:ascii="Calibri" w:hAnsi="Calibri" w:cs="Calibri"/>
        </w:rPr>
        <w:tab/>
        <w:t xml:space="preserve">Number of Employees: </w:t>
      </w:r>
      <w:sdt>
        <w:sdtPr>
          <w:rPr>
            <w:rFonts w:ascii="Calibri" w:hAnsi="Calibri" w:cs="Calibri"/>
          </w:rPr>
          <w:id w:val="1017813036"/>
          <w:placeholder>
            <w:docPart w:val="B1A92AC3683A40B2AB011980FE7E69C1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 xml:space="preserve">[Enter </w:t>
          </w:r>
          <w:proofErr w:type="gramStart"/>
          <w:r w:rsidRPr="00EA338A">
            <w:rPr>
              <w:rStyle w:val="PlaceholderText"/>
            </w:rPr>
            <w:t>Co  #</w:t>
          </w:r>
          <w:proofErr w:type="gramEnd"/>
          <w:r w:rsidRPr="00EA338A">
            <w:rPr>
              <w:rStyle w:val="PlaceholderText"/>
            </w:rPr>
            <w:t>]</w:t>
          </w:r>
        </w:sdtContent>
      </w:sdt>
    </w:p>
    <w:p w14:paraId="61407A08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Address:  </w:t>
      </w:r>
      <w:sdt>
        <w:sdtPr>
          <w:rPr>
            <w:rFonts w:ascii="Calibri" w:hAnsi="Calibri" w:cs="Calibri"/>
          </w:rPr>
          <w:id w:val="855774273"/>
          <w:placeholder>
            <w:docPart w:val="98BF2035C09F40A3A9D770EBF14974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Address]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City: </w:t>
      </w:r>
      <w:sdt>
        <w:sdtPr>
          <w:rPr>
            <w:rFonts w:ascii="Calibri" w:hAnsi="Calibri" w:cs="Calibri"/>
          </w:rPr>
          <w:id w:val="1690256973"/>
          <w:placeholder>
            <w:docPart w:val="DD915960783E48C1AB5BE98E7810A80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City]</w:t>
          </w:r>
        </w:sdtContent>
      </w:sdt>
      <w:r w:rsidRPr="00EA338A">
        <w:rPr>
          <w:rFonts w:ascii="Calibri" w:hAnsi="Calibri" w:cs="Calibri"/>
        </w:rPr>
        <w:tab/>
      </w:r>
    </w:p>
    <w:p w14:paraId="01968291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>State/Province:</w:t>
      </w:r>
      <w:r w:rsidRPr="00EA338A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896283268"/>
          <w:placeholder>
            <w:docPart w:val="66D3F52709794121B539DDE3286E882B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State/Province]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Zip/ Postal Code:  </w:t>
      </w:r>
      <w:sdt>
        <w:sdtPr>
          <w:rPr>
            <w:rFonts w:ascii="Calibri" w:hAnsi="Calibri" w:cs="Calibri"/>
          </w:rPr>
          <w:id w:val="1014962904"/>
          <w:placeholder>
            <w:docPart w:val="3B6BC49FCF4945D5A3E12B74FE6B31FF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Zip/Postal Code]</w:t>
          </w:r>
        </w:sdtContent>
      </w:sdt>
    </w:p>
    <w:p w14:paraId="061B993F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  <w:sz w:val="16"/>
          <w:szCs w:val="16"/>
        </w:rPr>
      </w:pPr>
      <w:r w:rsidRPr="00EA338A">
        <w:rPr>
          <w:rFonts w:ascii="Calibri" w:hAnsi="Calibri" w:cs="Calibri"/>
        </w:rPr>
        <w:t xml:space="preserve">Country:  </w:t>
      </w:r>
      <w:sdt>
        <w:sdtPr>
          <w:rPr>
            <w:rFonts w:ascii="Calibri" w:hAnsi="Calibri" w:cs="Calibri"/>
          </w:rPr>
          <w:id w:val="389387238"/>
          <w:placeholder>
            <w:docPart w:val="E200E0C0CFF9472E84BE41B5594DCED6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Country]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Website:  </w:t>
      </w:r>
      <w:sdt>
        <w:sdtPr>
          <w:rPr>
            <w:rFonts w:ascii="Calibri" w:hAnsi="Calibri" w:cs="Calibri"/>
          </w:rPr>
          <w:id w:val="656962110"/>
          <w:placeholder>
            <w:docPart w:val="4300CFEE55D5422498E6A9426AF9588D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Company Website]</w:t>
          </w:r>
        </w:sdtContent>
      </w:sdt>
      <w:r w:rsidRPr="00EA338A">
        <w:rPr>
          <w:rFonts w:ascii="Calibri" w:hAnsi="Calibri" w:cs="Calibri"/>
          <w:color w:val="767171" w:themeColor="background2" w:themeShade="80"/>
        </w:rPr>
        <w:t xml:space="preserve">    </w:t>
      </w:r>
    </w:p>
    <w:p w14:paraId="6BD2AB93" w14:textId="77777777" w:rsidR="00045A62" w:rsidRPr="00EA338A" w:rsidRDefault="00045A62" w:rsidP="00661294">
      <w:pPr>
        <w:spacing w:after="20" w:line="240" w:lineRule="auto"/>
        <w:rPr>
          <w:rFonts w:ascii="Calibri" w:hAnsi="Calibri" w:cs="Calibri"/>
        </w:rPr>
      </w:pPr>
      <w:r w:rsidRPr="00EA338A">
        <w:rPr>
          <w:rFonts w:ascii="Calibri" w:hAnsi="Calibri" w:cs="Calibri"/>
        </w:rPr>
        <w:t xml:space="preserve">Phone Number:  </w:t>
      </w:r>
      <w:sdt>
        <w:sdtPr>
          <w:rPr>
            <w:rFonts w:ascii="Calibri" w:hAnsi="Calibri" w:cs="Calibri"/>
          </w:rPr>
          <w:id w:val="1927300836"/>
          <w:placeholder>
            <w:docPart w:val="2C9E2B8BE9E14AC9BAFBF1D1B2753A8C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Phone #]</w:t>
          </w:r>
        </w:sdtContent>
      </w:sdt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</w:r>
      <w:r w:rsidRPr="00EA338A">
        <w:rPr>
          <w:rFonts w:ascii="Calibri" w:hAnsi="Calibri" w:cs="Calibri"/>
        </w:rPr>
        <w:tab/>
        <w:t xml:space="preserve">Fax Number:  </w:t>
      </w:r>
      <w:sdt>
        <w:sdtPr>
          <w:rPr>
            <w:rFonts w:ascii="Calibri" w:hAnsi="Calibri" w:cs="Calibri"/>
          </w:rPr>
          <w:id w:val="-57783326"/>
          <w:placeholder>
            <w:docPart w:val="833ADDC8CDF645BCBD34E83F6F6CFC18"/>
          </w:placeholder>
          <w:showingPlcHdr/>
          <w:text/>
        </w:sdtPr>
        <w:sdtEndPr/>
        <w:sdtContent>
          <w:r w:rsidRPr="00EA338A">
            <w:rPr>
              <w:rStyle w:val="PlaceholderText"/>
            </w:rPr>
            <w:t>[Enter Co Fax #]</w:t>
          </w:r>
        </w:sdtContent>
      </w:sdt>
    </w:p>
    <w:p w14:paraId="54A3FC84" w14:textId="6731D673" w:rsidR="00045A62" w:rsidRDefault="00BB3CBA" w:rsidP="00661294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</w:rPr>
      </w:pPr>
      <w:sdt>
        <w:sdtPr>
          <w:rPr>
            <w:rFonts w:eastAsia="Wingdings-Regular" w:cstheme="minorHAnsi"/>
            <w:kern w:val="0"/>
          </w:rPr>
          <w:id w:val="116473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Primary Address </w:t>
      </w:r>
      <w:r w:rsidR="00045A62" w:rsidRPr="00EA338A">
        <w:t xml:space="preserve">     </w:t>
      </w:r>
      <w:sdt>
        <w:sdtPr>
          <w:rPr>
            <w:rFonts w:eastAsia="Wingdings-Regular" w:cstheme="minorHAnsi"/>
            <w:kern w:val="0"/>
          </w:rPr>
          <w:id w:val="117044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Billing Address </w:t>
      </w:r>
      <w:r w:rsidR="00045A62" w:rsidRPr="00EA338A">
        <w:t xml:space="preserve">  </w:t>
      </w:r>
      <w:sdt>
        <w:sdtPr>
          <w:rPr>
            <w:rFonts w:eastAsia="Wingdings-Regular" w:cstheme="minorHAnsi"/>
            <w:kern w:val="0"/>
          </w:rPr>
          <w:id w:val="-116355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A62" w:rsidRPr="00EA338A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045A62" w:rsidRPr="00EA338A">
        <w:t xml:space="preserve"> </w:t>
      </w:r>
      <w:r w:rsidR="00045A62" w:rsidRPr="00EA338A">
        <w:rPr>
          <w:rFonts w:ascii="Calibri" w:hAnsi="Calibri" w:cs="Calibri"/>
        </w:rPr>
        <w:t xml:space="preserve">Shipping Address </w:t>
      </w:r>
    </w:p>
    <w:p w14:paraId="42B76FFA" w14:textId="77777777" w:rsidR="00F900A0" w:rsidRPr="00642E7D" w:rsidRDefault="00F900A0" w:rsidP="00661294">
      <w:pPr>
        <w:spacing w:after="20" w:line="240" w:lineRule="auto"/>
        <w:rPr>
          <w:rFonts w:eastAsia="Times New Roman" w:cstheme="minorHAnsi"/>
          <w:color w:val="000000"/>
          <w:sz w:val="16"/>
          <w:szCs w:val="16"/>
        </w:rPr>
      </w:pPr>
    </w:p>
    <w:p w14:paraId="6072F8D9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991E1B"/>
        </w:rPr>
        <w:t>Inquiry Contact</w:t>
      </w:r>
      <w:r>
        <w:rPr>
          <w:rFonts w:ascii="Calibri" w:hAnsi="Calibri" w:cs="Calibri"/>
        </w:rPr>
        <w:t xml:space="preserve"> </w:t>
      </w:r>
    </w:p>
    <w:p w14:paraId="35C18E80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813408269"/>
          <w:placeholder>
            <w:docPart w:val="CF0DD5A306CC4E77BF5A3662892A6D8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1445808665"/>
          <w:placeholder>
            <w:docPart w:val="4DA878792E0942BF8A1397A2110AF9DD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5D848D07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57999757"/>
          <w:placeholder>
            <w:docPart w:val="63DE40D24E96451FA9ED59AEB7F69254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94985142"/>
          <w:placeholder>
            <w:docPart w:val="8B3D9C6928B749129F44CAAD9C9A8487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</w:p>
    <w:p w14:paraId="41233F27" w14:textId="77777777" w:rsidR="00417E0C" w:rsidRDefault="00417E0C" w:rsidP="00417E0C">
      <w:pPr>
        <w:spacing w:after="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6431593"/>
          <w:placeholder>
            <w:docPart w:val="597C35E6EBCF44C6AE6AB4B7B6E9C5E0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297370689"/>
          <w:placeholder>
            <w:docPart w:val="963342B013B540E7B63158BBF5BBC918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03A8D72" w14:textId="77777777" w:rsidR="00417E0C" w:rsidRPr="00642E7D" w:rsidRDefault="00417E0C" w:rsidP="00417E0C">
      <w:pPr>
        <w:spacing w:after="20" w:line="240" w:lineRule="auto"/>
        <w:rPr>
          <w:sz w:val="16"/>
          <w:szCs w:val="16"/>
        </w:rPr>
      </w:pPr>
    </w:p>
    <w:p w14:paraId="6150EC75" w14:textId="037DF472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677E9">
        <w:rPr>
          <w:rFonts w:ascii="Calibri" w:hAnsi="Calibri" w:cs="Calibri"/>
          <w:b/>
          <w:bCs/>
          <w:color w:val="991E1B"/>
        </w:rPr>
        <w:t>Engineering (E)</w:t>
      </w:r>
      <w:r w:rsidRPr="00A677E9">
        <w:rPr>
          <w:rFonts w:ascii="Calibri" w:hAnsi="Calibri" w:cs="Calibri"/>
          <w:color w:val="991E1B"/>
        </w:rPr>
        <w:t xml:space="preserve"> </w:t>
      </w:r>
    </w:p>
    <w:p w14:paraId="788C3E7C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138460322"/>
          <w:placeholder>
            <w:docPart w:val="0E4CA00302304475AC4B221A2DA0FEC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378394015"/>
          <w:placeholder>
            <w:docPart w:val="EA4AD74CC3E94E9A8C9939D37526C9AE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37461E8C" w14:textId="27F6072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925873470"/>
          <w:placeholder>
            <w:docPart w:val="A26D784C7A9546EE983295EA2ED7B175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08598374"/>
          <w:placeholder>
            <w:docPart w:val="3751904A789F4710911AF0E9E6C8078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180EB24F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794139298"/>
          <w:placeholder>
            <w:docPart w:val="CEDB83B7D51144A486066EA342C69648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07428410"/>
          <w:placeholder>
            <w:docPart w:val="C4C534E08125422FB747EB6876BD4581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06DB4530" w14:textId="77777777" w:rsidR="00417E0C" w:rsidRPr="00642E7D" w:rsidRDefault="00417E0C" w:rsidP="00417E0C">
      <w:pPr>
        <w:spacing w:after="20" w:line="240" w:lineRule="auto"/>
        <w:rPr>
          <w:rFonts w:ascii="Calibri" w:hAnsi="Calibri" w:cs="Calibri"/>
          <w:b/>
          <w:bCs/>
          <w:sz w:val="16"/>
          <w:szCs w:val="16"/>
        </w:rPr>
      </w:pPr>
    </w:p>
    <w:p w14:paraId="24F9F6AA" w14:textId="12176001" w:rsidR="00417E0C" w:rsidRDefault="00417E0C" w:rsidP="00417E0C">
      <w:pPr>
        <w:spacing w:after="20" w:line="240" w:lineRule="auto"/>
        <w:rPr>
          <w:rFonts w:cstheme="minorHAnsi"/>
        </w:rPr>
      </w:pPr>
      <w:r w:rsidRPr="00A677E9">
        <w:rPr>
          <w:rFonts w:cstheme="minorHAnsi"/>
          <w:b/>
          <w:bCs/>
          <w:color w:val="991E1B"/>
        </w:rPr>
        <w:t>Laboratory Test (Lt)</w:t>
      </w:r>
      <w:r w:rsidRPr="00A677E9">
        <w:rPr>
          <w:rFonts w:cstheme="minorHAnsi"/>
          <w:color w:val="991E1B"/>
        </w:rPr>
        <w:t xml:space="preserve"> </w:t>
      </w:r>
    </w:p>
    <w:p w14:paraId="2478A263" w14:textId="77777777" w:rsidR="00417E0C" w:rsidRPr="00AE64C2" w:rsidRDefault="00417E0C" w:rsidP="00417E0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First/Given Name:  </w:t>
      </w:r>
      <w:sdt>
        <w:sdtPr>
          <w:rPr>
            <w:rFonts w:ascii="Calibri" w:hAnsi="Calibri" w:cs="Calibri"/>
          </w:rPr>
          <w:id w:val="-1601560121"/>
          <w:placeholder>
            <w:docPart w:val="765F2989001A4717B9C3C05A2074C2EC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Last/</w:t>
      </w:r>
      <w:r w:rsidRPr="00AE64C2">
        <w:rPr>
          <w:rFonts w:ascii="Calibri" w:hAnsi="Calibri" w:cs="Calibri"/>
        </w:rPr>
        <w:t>Surname: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253474871"/>
          <w:placeholder>
            <w:docPart w:val="EF94F76CB47847B3BC66BE9E96281626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 w:rsidRPr="00AE64C2"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42FA8682" w14:textId="014AA704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>Title:</w:t>
      </w:r>
      <w:r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060018804"/>
          <w:placeholder>
            <w:docPart w:val="DE9F18179079443FAD92E3D9BA6B07DA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color w:val="991B1E"/>
        </w:rPr>
        <w:t xml:space="preserve"> </w:t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>
        <w:rPr>
          <w:rFonts w:ascii="Calibri" w:hAnsi="Calibri" w:cs="Calibri"/>
          <w:color w:val="991B1E"/>
        </w:rPr>
        <w:tab/>
      </w:r>
      <w:r w:rsidRPr="00AE64C2">
        <w:rPr>
          <w:rFonts w:ascii="Calibri" w:hAnsi="Calibri" w:cs="Calibri"/>
        </w:rPr>
        <w:t>Email:</w:t>
      </w:r>
      <w:r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351383067"/>
          <w:placeholder>
            <w:docPart w:val="E7516AB902774DF4A5E995CD1783D460"/>
          </w:placeholder>
          <w:showingPlcHdr/>
          <w:text/>
        </w:sdtPr>
        <w:sdtEndPr/>
        <w:sdtContent>
          <w:r w:rsidRPr="009F305A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</w:p>
    <w:p w14:paraId="2006FB33" w14:textId="77777777" w:rsidR="00417E0C" w:rsidRDefault="00417E0C" w:rsidP="00417E0C">
      <w:pPr>
        <w:spacing w:after="20" w:line="240" w:lineRule="auto"/>
        <w:rPr>
          <w:rFonts w:ascii="Calibri" w:hAnsi="Calibri" w:cs="Calibri"/>
        </w:rPr>
      </w:pPr>
      <w:r w:rsidRPr="00AE64C2">
        <w:rPr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317492362"/>
          <w:placeholder>
            <w:docPart w:val="8E3CE5C4138B480E8B23C498991FFCBE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sdtContent>
      </w:sdt>
      <w:r w:rsidRPr="00AE64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AE64C2">
        <w:rPr>
          <w:rFonts w:ascii="Calibri" w:hAnsi="Calibri" w:cs="Calibri"/>
        </w:rPr>
        <w:t xml:space="preserve">Extension: 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2081821109"/>
          <w:placeholder>
            <w:docPart w:val="424255551F0E466D9EC59205F1AA9B90"/>
          </w:placeholder>
          <w:showingPlcHdr/>
          <w:text/>
        </w:sdtPr>
        <w:sdtEndPr/>
        <w:sdtContent>
          <w:r>
            <w:rPr>
              <w:rStyle w:val="PlaceholderText"/>
            </w:rPr>
            <w:t>Enter#</w:t>
          </w:r>
        </w:sdtContent>
      </w:sdt>
    </w:p>
    <w:p w14:paraId="46DFA26D" w14:textId="77777777" w:rsidR="00417E0C" w:rsidRDefault="00417E0C" w:rsidP="00417E0C">
      <w:pPr>
        <w:shd w:val="clear" w:color="auto" w:fill="FFFFFF"/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08B9234D" w14:textId="77777777" w:rsidR="005373A9" w:rsidRPr="008E78BC" w:rsidRDefault="005373A9" w:rsidP="00284327">
      <w:pPr>
        <w:spacing w:after="20" w:line="240" w:lineRule="auto"/>
        <w:rPr>
          <w:rFonts w:eastAsia="Times New Roman" w:cstheme="minorHAnsi"/>
          <w:b/>
          <w:bCs/>
          <w:color w:val="991B1E"/>
        </w:rPr>
      </w:pPr>
      <w:r w:rsidRPr="008E78BC">
        <w:rPr>
          <w:rFonts w:eastAsia="Times New Roman" w:cstheme="minorHAnsi"/>
          <w:b/>
          <w:bCs/>
          <w:color w:val="991B1E"/>
        </w:rPr>
        <w:t>ATTESTATION &amp; SIGNATURE</w:t>
      </w:r>
      <w:r>
        <w:rPr>
          <w:rFonts w:eastAsia="Times New Roman" w:cstheme="minorHAnsi"/>
          <w:b/>
          <w:bCs/>
          <w:color w:val="991B1E"/>
        </w:rPr>
        <w:t>:</w:t>
      </w:r>
    </w:p>
    <w:p w14:paraId="4BFE5B14" w14:textId="77777777" w:rsidR="00471569" w:rsidRDefault="00471569" w:rsidP="00471569">
      <w:pPr>
        <w:spacing w:after="0" w:line="240" w:lineRule="auto"/>
        <w:rPr>
          <w:rFonts w:eastAsia="Times New Roman" w:cstheme="minorHAnsi"/>
          <w:color w:val="212529"/>
        </w:rPr>
      </w:pPr>
      <w:r w:rsidRPr="00B3248C">
        <w:rPr>
          <w:rFonts w:eastAsia="Times New Roman" w:cstheme="minorHAnsi"/>
          <w:color w:val="212529"/>
        </w:rPr>
        <w:t>I affirm and declare under penalty of perjury that the information I have supplied is true and correct, and that this form was executed on the date set forth below. I understand that all information provided is subject to verification and that I may be asked to provide supplemental information</w:t>
      </w:r>
      <w:r>
        <w:rPr>
          <w:rFonts w:eastAsia="Times New Roman" w:cstheme="minorHAnsi"/>
          <w:color w:val="212529"/>
        </w:rPr>
        <w:t xml:space="preserve">. </w:t>
      </w:r>
    </w:p>
    <w:p w14:paraId="58844B47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0263CE43" w14:textId="2493E350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 xml:space="preserve">Company:  </w:t>
      </w:r>
      <w:sdt>
        <w:sdtPr>
          <w:rPr>
            <w:rFonts w:cstheme="minorHAnsi"/>
            <w:color w:val="991B1E"/>
            <w:kern w:val="0"/>
          </w:rPr>
          <w:alias w:val="Company"/>
          <w:tag w:val="company_name"/>
          <w:id w:val="2015038845"/>
          <w:placeholder>
            <w:docPart w:val="F8E90AB0A13C4749811E137E41AF882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 w:rsidR="00FB008E"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</w:r>
      <w:r w:rsidR="00521B13">
        <w:rPr>
          <w:rFonts w:cstheme="minorHAnsi"/>
          <w:kern w:val="0"/>
        </w:rPr>
        <w:tab/>
      </w:r>
      <w:r w:rsidR="00AA43F0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>Date: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Date"/>
          <w:tag w:val="Date"/>
          <w:id w:val="-958343096"/>
          <w:lock w:val="sdtLocked"/>
          <w:placeholder>
            <w:docPart w:val="6941FBBDE311461DB5C5BF919985F77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004EF" w:rsidRPr="00367B61">
            <w:rPr>
              <w:rStyle w:val="PlaceholderText"/>
              <w:rFonts w:cstheme="minorHAnsi"/>
              <w:color w:val="991B1E"/>
            </w:rPr>
            <w:t>[</w:t>
          </w:r>
          <w:r w:rsidR="00FB008E">
            <w:rPr>
              <w:rStyle w:val="PlaceholderText"/>
              <w:rFonts w:cstheme="minorHAnsi"/>
              <w:color w:val="991B1E"/>
            </w:rPr>
            <w:t xml:space="preserve">Select </w:t>
          </w:r>
          <w:r w:rsidR="005004EF" w:rsidRPr="00367B61">
            <w:rPr>
              <w:rStyle w:val="PlaceholderText"/>
              <w:rFonts w:cstheme="minorHAnsi"/>
              <w:color w:val="991B1E"/>
            </w:rPr>
            <w:t>Date]</w:t>
          </w:r>
        </w:sdtContent>
      </w:sdt>
    </w:p>
    <w:p w14:paraId="1476A486" w14:textId="6648CD1D" w:rsidR="0076506F" w:rsidRPr="00367B61" w:rsidRDefault="0076506F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color w:val="991B1E"/>
          <w:kern w:val="0"/>
        </w:rPr>
      </w:pPr>
      <w:r w:rsidRPr="00367B61">
        <w:rPr>
          <w:rFonts w:cstheme="minorHAnsi"/>
          <w:kern w:val="0"/>
        </w:rPr>
        <w:t>Name:</w:t>
      </w:r>
      <w:r w:rsidR="00807610">
        <w:rPr>
          <w:rFonts w:cstheme="minorHAnsi"/>
          <w:kern w:val="0"/>
        </w:rPr>
        <w:t xml:space="preserve">  </w:t>
      </w:r>
      <w:r w:rsidR="00AA43F0">
        <w:rPr>
          <w:rFonts w:cstheme="minorHAnsi"/>
          <w:kern w:val="0"/>
        </w:rPr>
        <w:tab/>
      </w:r>
      <w:sdt>
        <w:sdtPr>
          <w:rPr>
            <w:rFonts w:cstheme="minorHAnsi"/>
            <w:color w:val="991B1E"/>
            <w:kern w:val="0"/>
          </w:rPr>
          <w:alias w:val="Full Name"/>
          <w:tag w:val="FullName"/>
          <w:id w:val="-1339229404"/>
          <w:placeholder>
            <w:docPart w:val="41462FBB34FE4B238E92BFBEC2ACC2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FB008E">
            <w:rPr>
              <w:rStyle w:val="PlaceholderText"/>
              <w:color w:val="991B1E"/>
            </w:rPr>
            <w:t xml:space="preserve">Enter </w:t>
          </w:r>
          <w:r w:rsidR="00894AD4">
            <w:rPr>
              <w:rStyle w:val="PlaceholderText"/>
              <w:color w:val="991B1E"/>
            </w:rPr>
            <w:t>Full Name</w:t>
          </w:r>
          <w:r w:rsidRPr="00367B61">
            <w:rPr>
              <w:rStyle w:val="PlaceholderText"/>
              <w:color w:val="991B1E"/>
            </w:rPr>
            <w:t>]</w:t>
          </w:r>
        </w:sdtContent>
      </w:sdt>
      <w:r w:rsidRPr="00367B61">
        <w:rPr>
          <w:rFonts w:cstheme="minorHAnsi"/>
          <w:color w:val="991B1E"/>
          <w:kern w:val="0"/>
        </w:rPr>
        <w:t xml:space="preserve">     </w:t>
      </w:r>
      <w:r w:rsidRPr="00367B61">
        <w:rPr>
          <w:rFonts w:cstheme="minorHAnsi"/>
          <w:kern w:val="0"/>
        </w:rPr>
        <w:tab/>
      </w:r>
      <w:r w:rsidRPr="00367B61">
        <w:rPr>
          <w:rFonts w:cstheme="minorHAnsi"/>
          <w:kern w:val="0"/>
        </w:rPr>
        <w:tab/>
        <w:t>Title: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Title"/>
          <w:tag w:val="Title"/>
          <w:id w:val="-45914213"/>
          <w:placeholder>
            <w:docPart w:val="3B8D578A034F431F9BF4F29AED7F0F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367B61">
            <w:rPr>
              <w:rStyle w:val="PlaceholderText"/>
              <w:color w:val="991B1E"/>
            </w:rPr>
            <w:t>[</w:t>
          </w:r>
          <w:r w:rsidR="006A3970"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sdtContent>
      </w:sdt>
      <w:r w:rsidR="00D51D76">
        <w:rPr>
          <w:rFonts w:cstheme="minorHAnsi"/>
          <w:color w:val="991B1E"/>
          <w:kern w:val="0"/>
        </w:rPr>
        <w:tab/>
      </w:r>
      <w:r w:rsidR="00807610">
        <w:rPr>
          <w:rFonts w:cstheme="minorHAnsi"/>
          <w:color w:val="991B1E"/>
          <w:kern w:val="0"/>
        </w:rPr>
        <w:tab/>
      </w:r>
      <w:r w:rsidR="00D51D76" w:rsidRPr="00367B61">
        <w:rPr>
          <w:rFonts w:cstheme="minorHAnsi"/>
          <w:kern w:val="0"/>
        </w:rPr>
        <w:t>Email:</w:t>
      </w:r>
      <w:r w:rsidR="003117C0">
        <w:rPr>
          <w:rFonts w:cstheme="minorHAnsi"/>
          <w:kern w:val="0"/>
        </w:rPr>
        <w:t xml:space="preserve">  </w:t>
      </w:r>
      <w:sdt>
        <w:sdtPr>
          <w:rPr>
            <w:rFonts w:cstheme="minorHAnsi"/>
            <w:color w:val="991B1E"/>
            <w:kern w:val="0"/>
          </w:rPr>
          <w:alias w:val="E-mail"/>
          <w:tag w:val=""/>
          <w:id w:val="485280887"/>
          <w:placeholder>
            <w:docPart w:val="68FE4344CEEB4EA2AFFB680179E4F1C7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51D76" w:rsidRPr="00367B61">
            <w:rPr>
              <w:rStyle w:val="PlaceholderText"/>
              <w:color w:val="991B1E"/>
            </w:rPr>
            <w:t>[</w:t>
          </w:r>
          <w:r w:rsidR="00D51D76">
            <w:rPr>
              <w:rStyle w:val="PlaceholderText"/>
              <w:color w:val="991B1E"/>
            </w:rPr>
            <w:t xml:space="preserve">Enter </w:t>
          </w:r>
          <w:r w:rsidR="00D51D76" w:rsidRPr="00367B61">
            <w:rPr>
              <w:rStyle w:val="PlaceholderText"/>
              <w:color w:val="991B1E"/>
            </w:rPr>
            <w:t>E-mail]</w:t>
          </w:r>
        </w:sdtContent>
      </w:sdt>
    </w:p>
    <w:p w14:paraId="10126760" w14:textId="77777777" w:rsidR="00532123" w:rsidRDefault="00532123" w:rsidP="00284327">
      <w:pPr>
        <w:autoSpaceDE w:val="0"/>
        <w:autoSpaceDN w:val="0"/>
        <w:adjustRightInd w:val="0"/>
        <w:spacing w:after="20" w:line="240" w:lineRule="auto"/>
        <w:rPr>
          <w:rFonts w:cstheme="minorHAnsi"/>
          <w:kern w:val="0"/>
        </w:rPr>
      </w:pPr>
    </w:p>
    <w:p w14:paraId="2F10E682" w14:textId="3403EC13" w:rsidR="00566B95" w:rsidRDefault="0076506F" w:rsidP="00284327">
      <w:pPr>
        <w:autoSpaceDE w:val="0"/>
        <w:autoSpaceDN w:val="0"/>
        <w:adjustRightInd w:val="0"/>
        <w:spacing w:after="20" w:line="240" w:lineRule="auto"/>
        <w:rPr>
          <w:rFonts w:eastAsia="Wingdings-Regular" w:cstheme="minorHAnsi"/>
          <w:kern w:val="0"/>
        </w:rPr>
      </w:pPr>
      <w:r w:rsidRPr="00367B61">
        <w:rPr>
          <w:rFonts w:cstheme="minorHAnsi"/>
          <w:kern w:val="0"/>
        </w:rPr>
        <w:t>Signature:</w:t>
      </w:r>
      <w:r w:rsidRPr="00367B61">
        <w:rPr>
          <w:rFonts w:cstheme="minorHAnsi"/>
          <w:kern w:val="0"/>
        </w:rPr>
        <w:tab/>
      </w:r>
      <w:sdt>
        <w:sdtPr>
          <w:rPr>
            <w:rFonts w:cstheme="minorHAnsi"/>
            <w:kern w:val="0"/>
          </w:rPr>
          <w:alias w:val="Signature"/>
          <w:tag w:val="Signature"/>
          <w:id w:val="-353272502"/>
          <w:showingPlcHdr/>
          <w15:color w:val="C0C0C0"/>
          <w:picture/>
        </w:sdtPr>
        <w:sdtEndPr/>
        <w:sdtContent>
          <w:r w:rsidR="00B840F8">
            <w:rPr>
              <w:rFonts w:cstheme="minorHAnsi"/>
              <w:noProof/>
              <w:kern w:val="0"/>
            </w:rPr>
            <w:drawing>
              <wp:inline distT="0" distB="0" distL="0" distR="0" wp14:anchorId="48C55FDB" wp14:editId="24B79FA5">
                <wp:extent cx="2493645" cy="356235"/>
                <wp:effectExtent l="0" t="0" r="1905" b="571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36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2DA1427" w14:textId="03434433" w:rsidR="000D00AC" w:rsidRDefault="00BB3CBA" w:rsidP="005435B2">
      <w:pPr>
        <w:autoSpaceDE w:val="0"/>
        <w:autoSpaceDN w:val="0"/>
        <w:adjustRightInd w:val="0"/>
        <w:spacing w:after="20" w:line="240" w:lineRule="auto"/>
        <w:rPr>
          <w:rFonts w:cstheme="minorHAnsi"/>
          <w:b/>
          <w:bCs/>
          <w:color w:val="991B1E"/>
          <w:kern w:val="0"/>
          <w:sz w:val="24"/>
          <w:szCs w:val="24"/>
        </w:rPr>
      </w:pPr>
      <w:sdt>
        <w:sdtPr>
          <w:rPr>
            <w:rFonts w:eastAsia="Wingdings-Regular" w:cstheme="minorHAnsi"/>
            <w:kern w:val="0"/>
          </w:rPr>
          <w:alias w:val="Acceptable Check Signature "/>
          <w:tag w:val="Acceptable Check Signature "/>
          <w:id w:val="16271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B95">
            <w:rPr>
              <w:rFonts w:ascii="MS Gothic" w:eastAsia="MS Gothic" w:hAnsi="MS Gothic" w:cstheme="minorHAnsi" w:hint="eastAsia"/>
              <w:kern w:val="0"/>
            </w:rPr>
            <w:t>☐</w:t>
          </w:r>
        </w:sdtContent>
      </w:sdt>
      <w:r w:rsidR="0076506F">
        <w:rPr>
          <w:rFonts w:eastAsia="Wingdings-Regular" w:cstheme="minorHAnsi"/>
          <w:kern w:val="0"/>
        </w:rPr>
        <w:t xml:space="preserve"> C</w:t>
      </w:r>
      <w:r w:rsidR="0076506F" w:rsidRPr="0049549C">
        <w:rPr>
          <w:rFonts w:cstheme="minorHAnsi"/>
          <w:kern w:val="0"/>
        </w:rPr>
        <w:t xml:space="preserve">heck this box to indicate that your typed name above is acceptable as your signature. </w:t>
      </w:r>
    </w:p>
    <w:p w14:paraId="380E154A" w14:textId="77777777" w:rsidR="00BE633F" w:rsidRDefault="00BE633F" w:rsidP="00BE633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sectPr w:rsidR="00BE633F" w:rsidSect="00172266">
      <w:headerReference w:type="default" r:id="rId32"/>
      <w:footerReference w:type="default" r:id="rId33"/>
      <w:headerReference w:type="first" r:id="rId34"/>
      <w:pgSz w:w="12240" w:h="15840"/>
      <w:pgMar w:top="720" w:right="1008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1E29" w14:textId="77777777" w:rsidR="00172266" w:rsidRDefault="00172266" w:rsidP="00AB0DB4">
      <w:pPr>
        <w:spacing w:after="0" w:line="240" w:lineRule="auto"/>
      </w:pPr>
      <w:r>
        <w:separator/>
      </w:r>
    </w:p>
  </w:endnote>
  <w:endnote w:type="continuationSeparator" w:id="0">
    <w:p w14:paraId="2D420F20" w14:textId="77777777" w:rsidR="00172266" w:rsidRDefault="00172266" w:rsidP="00AB0DB4">
      <w:pPr>
        <w:spacing w:after="0" w:line="240" w:lineRule="auto"/>
      </w:pPr>
      <w:r>
        <w:continuationSeparator/>
      </w:r>
    </w:p>
  </w:endnote>
  <w:endnote w:type="continuationNotice" w:id="1">
    <w:p w14:paraId="0BCE77BD" w14:textId="77777777" w:rsidR="00172266" w:rsidRDefault="00172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9A2" w14:textId="7B309EE0" w:rsidR="00EE2BBB" w:rsidRPr="00193F94" w:rsidRDefault="00C317D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kern w:val="0"/>
        <w:sz w:val="20"/>
        <w:szCs w:val="20"/>
      </w:rPr>
    </w:pPr>
    <w:proofErr w:type="spellStart"/>
    <w:r>
      <w:rPr>
        <w:color w:val="8496B0" w:themeColor="text2" w:themeTint="99"/>
        <w:kern w:val="0"/>
        <w:sz w:val="20"/>
        <w:szCs w:val="20"/>
      </w:rPr>
      <w:t>LabAccreditationIn</w:t>
    </w:r>
    <w:r w:rsidR="009914F7">
      <w:rPr>
        <w:color w:val="8496B0" w:themeColor="text2" w:themeTint="99"/>
        <w:kern w:val="0"/>
        <w:sz w:val="20"/>
        <w:szCs w:val="20"/>
      </w:rPr>
      <w:t>quiry</w:t>
    </w:r>
    <w:proofErr w:type="spellEnd"/>
    <w:r w:rsidR="00AD5A3C">
      <w:rPr>
        <w:color w:val="8496B0" w:themeColor="text2" w:themeTint="99"/>
        <w:kern w:val="0"/>
        <w:sz w:val="20"/>
        <w:szCs w:val="20"/>
      </w:rPr>
      <w:t xml:space="preserve"> </w:t>
    </w:r>
    <w:r w:rsidR="003E3472">
      <w:rPr>
        <w:color w:val="8496B0" w:themeColor="text2" w:themeTint="99"/>
        <w:spacing w:val="60"/>
        <w:kern w:val="0"/>
        <w:sz w:val="20"/>
        <w:szCs w:val="20"/>
      </w:rPr>
      <w:t>P</w:t>
    </w:r>
    <w:r w:rsidR="00EE2BBB" w:rsidRPr="00193F94">
      <w:rPr>
        <w:color w:val="8496B0" w:themeColor="text2" w:themeTint="99"/>
        <w:spacing w:val="60"/>
        <w:kern w:val="0"/>
        <w:sz w:val="20"/>
        <w:szCs w:val="20"/>
      </w:rPr>
      <w:t>age</w:t>
    </w:r>
    <w:r w:rsidR="00EE2BBB" w:rsidRPr="00193F94">
      <w:rPr>
        <w:color w:val="8496B0" w:themeColor="text2" w:themeTint="99"/>
        <w:kern w:val="0"/>
        <w:sz w:val="20"/>
        <w:szCs w:val="20"/>
      </w:rPr>
      <w:t xml:space="preserve">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PAGE 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  <w:r w:rsidR="00EE2BBB" w:rsidRPr="00193F94">
      <w:rPr>
        <w:color w:val="323E4F" w:themeColor="text2" w:themeShade="BF"/>
        <w:kern w:val="0"/>
        <w:sz w:val="20"/>
        <w:szCs w:val="20"/>
      </w:rPr>
      <w:t xml:space="preserve"> | 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begin"/>
    </w:r>
    <w:r w:rsidR="00EE2BBB" w:rsidRPr="00193F94">
      <w:rPr>
        <w:color w:val="323E4F" w:themeColor="text2" w:themeShade="BF"/>
        <w:kern w:val="0"/>
        <w:sz w:val="20"/>
        <w:szCs w:val="20"/>
      </w:rPr>
      <w:instrText xml:space="preserve"> NUMPAGES  \* Arabic  \* MERGEFORMAT </w:instrTex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separate"/>
    </w:r>
    <w:r w:rsidR="00EE2BBB" w:rsidRPr="00193F94">
      <w:rPr>
        <w:noProof/>
        <w:color w:val="323E4F" w:themeColor="text2" w:themeShade="BF"/>
        <w:kern w:val="0"/>
        <w:sz w:val="20"/>
        <w:szCs w:val="20"/>
      </w:rPr>
      <w:t>1</w:t>
    </w:r>
    <w:r w:rsidR="00EE2BBB" w:rsidRPr="00193F94">
      <w:rPr>
        <w:color w:val="323E4F" w:themeColor="text2" w:themeShade="BF"/>
        <w:kern w:val="0"/>
        <w:sz w:val="20"/>
        <w:szCs w:val="20"/>
      </w:rPr>
      <w:fldChar w:fldCharType="end"/>
    </w:r>
  </w:p>
  <w:p w14:paraId="6BCF471E" w14:textId="6200DA2C" w:rsidR="006620CE" w:rsidRDefault="0066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EB079" w14:textId="77777777" w:rsidR="00172266" w:rsidRDefault="00172266" w:rsidP="00AB0DB4">
      <w:pPr>
        <w:spacing w:after="0" w:line="240" w:lineRule="auto"/>
      </w:pPr>
      <w:r>
        <w:separator/>
      </w:r>
    </w:p>
  </w:footnote>
  <w:footnote w:type="continuationSeparator" w:id="0">
    <w:p w14:paraId="2723E2EA" w14:textId="77777777" w:rsidR="00172266" w:rsidRDefault="00172266" w:rsidP="00AB0DB4">
      <w:pPr>
        <w:spacing w:after="0" w:line="240" w:lineRule="auto"/>
      </w:pPr>
      <w:r>
        <w:continuationSeparator/>
      </w:r>
    </w:p>
  </w:footnote>
  <w:footnote w:type="continuationNotice" w:id="1">
    <w:p w14:paraId="6A27C640" w14:textId="77777777" w:rsidR="00172266" w:rsidRDefault="00172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89DA" w14:textId="16877B47" w:rsidR="00AB0DB4" w:rsidRPr="004C3203" w:rsidRDefault="00BD4BEE" w:rsidP="00E92401">
    <w:pPr>
      <w:pStyle w:val="Header"/>
      <w:tabs>
        <w:tab w:val="clear" w:pos="4680"/>
      </w:tabs>
      <w:ind w:firstLine="3600"/>
      <w:jc w:val="right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1" behindDoc="0" locked="0" layoutInCell="1" allowOverlap="1" wp14:anchorId="7B6EBCF0" wp14:editId="22A55546">
          <wp:simplePos x="0" y="0"/>
          <wp:positionH relativeFrom="margin">
            <wp:posOffset>7620</wp:posOffset>
          </wp:positionH>
          <wp:positionV relativeFrom="paragraph">
            <wp:posOffset>-1</wp:posOffset>
          </wp:positionV>
          <wp:extent cx="1076325" cy="545089"/>
          <wp:effectExtent l="0" t="0" r="0" b="7620"/>
          <wp:wrapNone/>
          <wp:docPr id="999367501" name="Picture 999367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ca 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5" cy="5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401">
      <w:rPr>
        <w:rFonts w:ascii="HelveticaNeueLT Std Extended" w:hAnsi="HelveticaNeueLT Std Extended"/>
        <w:b/>
        <w:bCs/>
        <w:color w:val="991B1E"/>
      </w:rPr>
      <w:t xml:space="preserve"> </w:t>
    </w:r>
    <w:r w:rsidR="00AB0DB4" w:rsidRPr="00274D63">
      <w:rPr>
        <w:rFonts w:ascii="HelveticaNeueLT Std Extended" w:hAnsi="HelveticaNeueLT Std Extended"/>
        <w:b/>
        <w:bCs/>
        <w:color w:val="991B1E"/>
        <w:sz w:val="24"/>
        <w:szCs w:val="24"/>
      </w:rPr>
      <w:t>Air Movement and Control Association International, Inc</w:t>
    </w:r>
    <w:r w:rsidR="00AB0DB4" w:rsidRPr="004C3203">
      <w:rPr>
        <w:rFonts w:ascii="HelveticaNeueLT Std Extended" w:hAnsi="HelveticaNeueLT Std Extended"/>
        <w:b/>
        <w:bCs/>
        <w:color w:val="991B1E"/>
      </w:rPr>
      <w:t>.</w:t>
    </w:r>
  </w:p>
  <w:p w14:paraId="1AC229BF" w14:textId="0C299E01" w:rsidR="00AB0DB4" w:rsidRPr="00274D63" w:rsidRDefault="002D6DBA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77787B"/>
        <w:sz w:val="20"/>
        <w:szCs w:val="20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 w:rsidR="008F07CF">
      <w:rPr>
        <w:rFonts w:ascii="HelveticaNeueLT" w:hAnsi="HelveticaNeueLT"/>
        <w:color w:val="77787B"/>
        <w:sz w:val="18"/>
        <w:szCs w:val="18"/>
      </w:rPr>
      <w:t xml:space="preserve"> </w:t>
    </w:r>
    <w:r w:rsidR="00AB0DB4" w:rsidRPr="00274D63">
      <w:rPr>
        <w:rFonts w:ascii="HelveticaNeueLT" w:hAnsi="HelveticaNeueLT"/>
        <w:color w:val="77787B"/>
        <w:sz w:val="20"/>
        <w:szCs w:val="20"/>
      </w:rPr>
      <w:t>30 West University Drive, Arlington Heights, Illinois 60004 U</w:t>
    </w:r>
    <w:r w:rsidR="005E11BA" w:rsidRPr="00274D63">
      <w:rPr>
        <w:rFonts w:ascii="HelveticaNeueLT" w:hAnsi="HelveticaNeueLT"/>
        <w:color w:val="77787B"/>
        <w:sz w:val="20"/>
        <w:szCs w:val="20"/>
      </w:rPr>
      <w:t>.</w:t>
    </w:r>
    <w:r w:rsidR="00AB0DB4" w:rsidRPr="00274D63">
      <w:rPr>
        <w:rFonts w:ascii="HelveticaNeueLT" w:hAnsi="HelveticaNeueLT"/>
        <w:color w:val="77787B"/>
        <w:sz w:val="20"/>
        <w:szCs w:val="20"/>
      </w:rPr>
      <w:t>S.A.</w:t>
    </w:r>
  </w:p>
  <w:p w14:paraId="0DA6845D" w14:textId="4CA86BA9" w:rsidR="00AB0DB4" w:rsidRPr="00047DE9" w:rsidRDefault="009B1CD7" w:rsidP="00E92401">
    <w:pPr>
      <w:pStyle w:val="Header"/>
      <w:tabs>
        <w:tab w:val="clear" w:pos="4680"/>
      </w:tabs>
      <w:ind w:left="1800"/>
      <w:jc w:val="right"/>
      <w:rPr>
        <w:rFonts w:ascii="HelveticaNeueLT" w:hAnsi="HelveticaNeueLT"/>
        <w:color w:val="B2B2B2"/>
        <w:sz w:val="18"/>
        <w:szCs w:val="18"/>
      </w:rPr>
    </w:pPr>
    <w:r>
      <w:rPr>
        <w:sz w:val="18"/>
        <w:szCs w:val="18"/>
      </w:rPr>
      <w:tab/>
    </w:r>
    <w:hyperlink r:id="rId2" w:history="1">
      <w:r w:rsidRPr="00274D63">
        <w:rPr>
          <w:rStyle w:val="Hyperlink"/>
          <w:rFonts w:ascii="HelveticaNeueLT" w:hAnsi="HelveticaNeueLT"/>
          <w:color w:val="7F7F7F" w:themeColor="text1" w:themeTint="80"/>
          <w:sz w:val="18"/>
          <w:szCs w:val="18"/>
          <w:u w:val="none"/>
        </w:rPr>
        <w:t>www.amca.org</w:t>
      </w:r>
    </w:hyperlink>
    <w:r w:rsidR="00AB0DB4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 |  +1 847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>-394-0150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E11BA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>|</w:t>
    </w:r>
    <w:r w:rsidR="00274D6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r w:rsidR="00542E23" w:rsidRPr="00274D63">
      <w:rPr>
        <w:rFonts w:ascii="HelveticaNeueLT" w:hAnsi="HelveticaNeueLT"/>
        <w:color w:val="7F7F7F" w:themeColor="text1" w:themeTint="80"/>
        <w:sz w:val="18"/>
        <w:szCs w:val="18"/>
      </w:rPr>
      <w:t xml:space="preserve"> </w:t>
    </w:r>
    <w:hyperlink r:id="rId3" w:history="1">
      <w:r w:rsidR="00C2179F" w:rsidRPr="006A63B6">
        <w:rPr>
          <w:rStyle w:val="Hyperlink"/>
          <w:rFonts w:ascii="HelveticaNeueLT" w:hAnsi="HelveticaNeueLT"/>
          <w:color w:val="808080"/>
          <w:sz w:val="18"/>
          <w:szCs w:val="18"/>
          <w:u w:val="none"/>
        </w:rPr>
        <w:t>testing@amca.org</w:t>
      </w:r>
    </w:hyperlink>
    <w:r w:rsidR="00C2179F" w:rsidRPr="006A63B6">
      <w:rPr>
        <w:rFonts w:ascii="HelveticaNeueLT" w:hAnsi="HelveticaNeueLT"/>
        <w:color w:val="808080" w:themeColor="background1" w:themeShade="80"/>
        <w:sz w:val="18"/>
        <w:szCs w:val="18"/>
      </w:rPr>
      <w:t xml:space="preserve"> </w:t>
    </w:r>
  </w:p>
  <w:p w14:paraId="3A68C817" w14:textId="77777777" w:rsidR="006A699F" w:rsidRPr="00C2179F" w:rsidRDefault="006A699F" w:rsidP="009B1CD7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2981" w14:textId="77777777" w:rsidR="00CA687F" w:rsidRPr="004C3203" w:rsidRDefault="00CA687F" w:rsidP="00CA687F">
    <w:pPr>
      <w:pStyle w:val="Header"/>
      <w:tabs>
        <w:tab w:val="clear" w:pos="4680"/>
      </w:tabs>
      <w:ind w:firstLine="3600"/>
      <w:rPr>
        <w:rFonts w:ascii="HelveticaNeueLT Std Extended" w:hAnsi="HelveticaNeueLT Std Extended"/>
        <w:b/>
        <w:bCs/>
        <w:color w:val="991B1E"/>
      </w:rPr>
    </w:pPr>
    <w:r w:rsidRPr="004C3203">
      <w:rPr>
        <w:rFonts w:ascii="HelveticaNeueLT Std Extended" w:hAnsi="HelveticaNeueLT Std Extended"/>
        <w:b/>
        <w:bCs/>
        <w:noProof/>
        <w:color w:val="991B1E"/>
      </w:rPr>
      <w:drawing>
        <wp:anchor distT="0" distB="0" distL="114300" distR="114300" simplePos="0" relativeHeight="251658240" behindDoc="0" locked="0" layoutInCell="1" allowOverlap="1" wp14:anchorId="78183F59" wp14:editId="55433C75">
          <wp:simplePos x="0" y="0"/>
          <wp:positionH relativeFrom="margin">
            <wp:posOffset>229870</wp:posOffset>
          </wp:positionH>
          <wp:positionV relativeFrom="paragraph">
            <wp:posOffset>1270</wp:posOffset>
          </wp:positionV>
          <wp:extent cx="898014" cy="454786"/>
          <wp:effectExtent l="0" t="0" r="0" b="2540"/>
          <wp:wrapNone/>
          <wp:docPr id="1120157194" name="Picture 1120157194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457178" name="Picture 543457178" descr="A red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14" cy="45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NeueLT Std Extended" w:hAnsi="HelveticaNeueLT Std Extended"/>
        <w:b/>
        <w:bCs/>
        <w:color w:val="991B1E"/>
      </w:rPr>
      <w:t xml:space="preserve">      </w:t>
    </w:r>
    <w:r w:rsidRPr="004C3203">
      <w:rPr>
        <w:rFonts w:ascii="HelveticaNeueLT Std Extended" w:hAnsi="HelveticaNeueLT Std Extended"/>
        <w:b/>
        <w:bCs/>
        <w:color w:val="991B1E"/>
      </w:rPr>
      <w:t>Air Movement and Control Association International, Inc.</w:t>
    </w:r>
  </w:p>
  <w:p w14:paraId="0C5D0745" w14:textId="77777777" w:rsidR="00CA687F" w:rsidRPr="009B1CD7" w:rsidRDefault="00CA687F" w:rsidP="00CA687F">
    <w:pPr>
      <w:pStyle w:val="Header"/>
      <w:tabs>
        <w:tab w:val="clear" w:pos="4680"/>
      </w:tabs>
      <w:ind w:left="1800"/>
      <w:jc w:val="center"/>
      <w:rPr>
        <w:rFonts w:ascii="HelveticaNeueLT" w:hAnsi="HelveticaNeueLT"/>
        <w:color w:val="77787B"/>
        <w:sz w:val="18"/>
        <w:szCs w:val="18"/>
      </w:rPr>
    </w:pPr>
    <w:r>
      <w:rPr>
        <w:rFonts w:ascii="HelveticaNeueLT" w:hAnsi="HelveticaNeueLT"/>
        <w:color w:val="77787B"/>
        <w:sz w:val="20"/>
        <w:szCs w:val="20"/>
      </w:rPr>
      <w:tab/>
    </w:r>
    <w:r w:rsidRPr="009B1CD7">
      <w:rPr>
        <w:rFonts w:ascii="HelveticaNeueLT" w:hAnsi="HelveticaNeueLT"/>
        <w:color w:val="77787B"/>
        <w:sz w:val="18"/>
        <w:szCs w:val="18"/>
      </w:rPr>
      <w:t xml:space="preserve">     </w:t>
    </w:r>
    <w:r>
      <w:rPr>
        <w:rFonts w:ascii="HelveticaNeueLT" w:hAnsi="HelveticaNeueLT"/>
        <w:color w:val="77787B"/>
        <w:sz w:val="18"/>
        <w:szCs w:val="18"/>
      </w:rPr>
      <w:t xml:space="preserve"> </w:t>
    </w:r>
    <w:r w:rsidRPr="009B1CD7">
      <w:rPr>
        <w:rFonts w:ascii="HelveticaNeueLT" w:hAnsi="HelveticaNeueLT"/>
        <w:color w:val="77787B"/>
        <w:sz w:val="18"/>
        <w:szCs w:val="18"/>
      </w:rPr>
      <w:t>30 West University Drive, Arlington Heights, Illinois 60004 U.S.A.</w:t>
    </w:r>
  </w:p>
  <w:p w14:paraId="7CB15BBF" w14:textId="7829795D" w:rsidR="00CA687F" w:rsidRDefault="00CA687F" w:rsidP="00CA687F">
    <w:pPr>
      <w:pStyle w:val="Header"/>
      <w:rPr>
        <w:rStyle w:val="Hyperlink"/>
        <w:rFonts w:ascii="HelveticaNeueLT" w:hAnsi="HelveticaNeueLT"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hyperlink r:id="rId2" w:history="1">
      <w:r w:rsidRPr="0047373A">
        <w:rPr>
          <w:rStyle w:val="Hyperlink"/>
          <w:rFonts w:ascii="HelveticaNeueLT" w:hAnsi="HelveticaNeueLT"/>
          <w:sz w:val="18"/>
          <w:szCs w:val="18"/>
        </w:rPr>
        <w:t>www.amca.org</w:t>
      </w:r>
    </w:hyperlink>
    <w:r w:rsidRPr="009B1CD7">
      <w:rPr>
        <w:rFonts w:ascii="HelveticaNeueLT" w:hAnsi="HelveticaNeueLT"/>
        <w:color w:val="77787B"/>
        <w:sz w:val="18"/>
        <w:szCs w:val="18"/>
      </w:rPr>
      <w:t xml:space="preserve">  |  +1 847-394-0150 | </w:t>
    </w:r>
    <w:hyperlink r:id="rId3" w:history="1">
      <w:r w:rsidRPr="009764BE">
        <w:rPr>
          <w:rStyle w:val="Hyperlink"/>
          <w:rFonts w:ascii="HelveticaNeueLT" w:hAnsi="HelveticaNeueLT"/>
          <w:sz w:val="18"/>
          <w:szCs w:val="18"/>
        </w:rPr>
        <w:t>membership@amca.org</w:t>
      </w:r>
    </w:hyperlink>
  </w:p>
  <w:p w14:paraId="722DFBB4" w14:textId="77777777" w:rsidR="00CA687F" w:rsidRDefault="00CA687F" w:rsidP="00CA6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48CF"/>
    <w:multiLevelType w:val="multilevel"/>
    <w:tmpl w:val="0190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5D2"/>
    <w:multiLevelType w:val="multilevel"/>
    <w:tmpl w:val="F0C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F4A85"/>
    <w:multiLevelType w:val="multilevel"/>
    <w:tmpl w:val="4208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5F8B"/>
    <w:multiLevelType w:val="hybridMultilevel"/>
    <w:tmpl w:val="9FCA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1DA2"/>
    <w:multiLevelType w:val="hybridMultilevel"/>
    <w:tmpl w:val="F46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6F9"/>
    <w:multiLevelType w:val="multilevel"/>
    <w:tmpl w:val="635A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42FF8"/>
    <w:multiLevelType w:val="hybridMultilevel"/>
    <w:tmpl w:val="C52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B4950"/>
    <w:multiLevelType w:val="hybridMultilevel"/>
    <w:tmpl w:val="A6C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67B12"/>
    <w:multiLevelType w:val="hybridMultilevel"/>
    <w:tmpl w:val="6BF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20BBD"/>
    <w:multiLevelType w:val="hybridMultilevel"/>
    <w:tmpl w:val="AB381C66"/>
    <w:lvl w:ilvl="0" w:tplc="BA3041E2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B3F"/>
    <w:multiLevelType w:val="hybridMultilevel"/>
    <w:tmpl w:val="D5D62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B5A00"/>
    <w:multiLevelType w:val="hybridMultilevel"/>
    <w:tmpl w:val="06344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4A64"/>
    <w:multiLevelType w:val="multilevel"/>
    <w:tmpl w:val="257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44065"/>
    <w:multiLevelType w:val="hybridMultilevel"/>
    <w:tmpl w:val="86DC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EEED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0669E"/>
    <w:multiLevelType w:val="multilevel"/>
    <w:tmpl w:val="354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E731D"/>
    <w:multiLevelType w:val="hybridMultilevel"/>
    <w:tmpl w:val="7D34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0B9F"/>
    <w:multiLevelType w:val="hybridMultilevel"/>
    <w:tmpl w:val="44026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C2719"/>
    <w:multiLevelType w:val="hybridMultilevel"/>
    <w:tmpl w:val="5EFC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66583"/>
    <w:multiLevelType w:val="hybridMultilevel"/>
    <w:tmpl w:val="5DC85E3C"/>
    <w:lvl w:ilvl="0" w:tplc="0F64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3054"/>
    <w:multiLevelType w:val="hybridMultilevel"/>
    <w:tmpl w:val="DCD096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61B7F"/>
    <w:multiLevelType w:val="hybridMultilevel"/>
    <w:tmpl w:val="184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04FB4"/>
    <w:multiLevelType w:val="hybridMultilevel"/>
    <w:tmpl w:val="53E2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47540"/>
    <w:multiLevelType w:val="multilevel"/>
    <w:tmpl w:val="ED6E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6439F"/>
    <w:multiLevelType w:val="hybridMultilevel"/>
    <w:tmpl w:val="E97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B3219"/>
    <w:multiLevelType w:val="hybridMultilevel"/>
    <w:tmpl w:val="6D84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70912"/>
    <w:multiLevelType w:val="hybridMultilevel"/>
    <w:tmpl w:val="D49AA0CC"/>
    <w:lvl w:ilvl="0" w:tplc="75D00930">
      <w:start w:val="1"/>
      <w:numFmt w:val="decimal"/>
      <w:lvlText w:val="%1)"/>
      <w:lvlJc w:val="left"/>
      <w:pPr>
        <w:ind w:left="4404" w:hanging="36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1D1113"/>
    <w:multiLevelType w:val="hybridMultilevel"/>
    <w:tmpl w:val="8CAE5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8739E"/>
    <w:multiLevelType w:val="multilevel"/>
    <w:tmpl w:val="A340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A008F1"/>
    <w:multiLevelType w:val="hybridMultilevel"/>
    <w:tmpl w:val="51A4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E6D0B"/>
    <w:multiLevelType w:val="hybridMultilevel"/>
    <w:tmpl w:val="185C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73707"/>
    <w:multiLevelType w:val="multilevel"/>
    <w:tmpl w:val="9D00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14065"/>
    <w:multiLevelType w:val="hybridMultilevel"/>
    <w:tmpl w:val="7BD2B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983FCC"/>
    <w:multiLevelType w:val="hybridMultilevel"/>
    <w:tmpl w:val="86DC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66138"/>
    <w:multiLevelType w:val="multilevel"/>
    <w:tmpl w:val="B310009E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  <w:color w:val="auto"/>
      </w:rPr>
    </w:lvl>
  </w:abstractNum>
  <w:abstractNum w:abstractNumId="34" w15:restartNumberingAfterBreak="0">
    <w:nsid w:val="794928C8"/>
    <w:multiLevelType w:val="hybridMultilevel"/>
    <w:tmpl w:val="18F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407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F683D"/>
    <w:multiLevelType w:val="multilevel"/>
    <w:tmpl w:val="61B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597516">
    <w:abstractNumId w:val="8"/>
  </w:num>
  <w:num w:numId="2" w16cid:durableId="1440446643">
    <w:abstractNumId w:val="19"/>
  </w:num>
  <w:num w:numId="3" w16cid:durableId="960183409">
    <w:abstractNumId w:val="29"/>
  </w:num>
  <w:num w:numId="4" w16cid:durableId="562983789">
    <w:abstractNumId w:val="6"/>
  </w:num>
  <w:num w:numId="5" w16cid:durableId="229535494">
    <w:abstractNumId w:val="9"/>
  </w:num>
  <w:num w:numId="6" w16cid:durableId="35737712">
    <w:abstractNumId w:val="31"/>
  </w:num>
  <w:num w:numId="7" w16cid:durableId="1474638857">
    <w:abstractNumId w:val="28"/>
  </w:num>
  <w:num w:numId="8" w16cid:durableId="471025509">
    <w:abstractNumId w:val="11"/>
  </w:num>
  <w:num w:numId="9" w16cid:durableId="582225294">
    <w:abstractNumId w:val="7"/>
  </w:num>
  <w:num w:numId="10" w16cid:durableId="401950116">
    <w:abstractNumId w:val="12"/>
  </w:num>
  <w:num w:numId="11" w16cid:durableId="1521167613">
    <w:abstractNumId w:val="30"/>
  </w:num>
  <w:num w:numId="12" w16cid:durableId="728110069">
    <w:abstractNumId w:val="27"/>
  </w:num>
  <w:num w:numId="13" w16cid:durableId="1084108027">
    <w:abstractNumId w:val="23"/>
  </w:num>
  <w:num w:numId="14" w16cid:durableId="1322193008">
    <w:abstractNumId w:val="35"/>
  </w:num>
  <w:num w:numId="15" w16cid:durableId="271253510">
    <w:abstractNumId w:val="0"/>
  </w:num>
  <w:num w:numId="16" w16cid:durableId="566964626">
    <w:abstractNumId w:val="1"/>
  </w:num>
  <w:num w:numId="17" w16cid:durableId="86511373">
    <w:abstractNumId w:val="22"/>
  </w:num>
  <w:num w:numId="18" w16cid:durableId="620040070">
    <w:abstractNumId w:val="2"/>
  </w:num>
  <w:num w:numId="19" w16cid:durableId="1948349151">
    <w:abstractNumId w:val="4"/>
  </w:num>
  <w:num w:numId="20" w16cid:durableId="1506439696">
    <w:abstractNumId w:val="10"/>
  </w:num>
  <w:num w:numId="21" w16cid:durableId="603463465">
    <w:abstractNumId w:val="5"/>
  </w:num>
  <w:num w:numId="22" w16cid:durableId="1845975721">
    <w:abstractNumId w:val="17"/>
  </w:num>
  <w:num w:numId="23" w16cid:durableId="1302731890">
    <w:abstractNumId w:val="18"/>
  </w:num>
  <w:num w:numId="24" w16cid:durableId="590283499">
    <w:abstractNumId w:val="21"/>
  </w:num>
  <w:num w:numId="25" w16cid:durableId="1364357702">
    <w:abstractNumId w:val="13"/>
  </w:num>
  <w:num w:numId="26" w16cid:durableId="1143079315">
    <w:abstractNumId w:val="32"/>
  </w:num>
  <w:num w:numId="27" w16cid:durableId="2105220552">
    <w:abstractNumId w:val="33"/>
  </w:num>
  <w:num w:numId="28" w16cid:durableId="1701929872">
    <w:abstractNumId w:val="24"/>
  </w:num>
  <w:num w:numId="29" w16cid:durableId="798574098">
    <w:abstractNumId w:val="26"/>
  </w:num>
  <w:num w:numId="30" w16cid:durableId="185406678">
    <w:abstractNumId w:val="14"/>
  </w:num>
  <w:num w:numId="31" w16cid:durableId="1972665099">
    <w:abstractNumId w:val="25"/>
  </w:num>
  <w:num w:numId="32" w16cid:durableId="751043636">
    <w:abstractNumId w:val="34"/>
  </w:num>
  <w:num w:numId="33" w16cid:durableId="150218871">
    <w:abstractNumId w:val="16"/>
  </w:num>
  <w:num w:numId="34" w16cid:durableId="905259542">
    <w:abstractNumId w:val="20"/>
  </w:num>
  <w:num w:numId="35" w16cid:durableId="1392195295">
    <w:abstractNumId w:val="3"/>
  </w:num>
  <w:num w:numId="36" w16cid:durableId="3390837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BA"/>
    <w:rsid w:val="00002A72"/>
    <w:rsid w:val="00002BA5"/>
    <w:rsid w:val="00003887"/>
    <w:rsid w:val="00003F04"/>
    <w:rsid w:val="0000451B"/>
    <w:rsid w:val="00005136"/>
    <w:rsid w:val="000103FE"/>
    <w:rsid w:val="000113F9"/>
    <w:rsid w:val="000142F1"/>
    <w:rsid w:val="0001513C"/>
    <w:rsid w:val="000162BD"/>
    <w:rsid w:val="000205F4"/>
    <w:rsid w:val="00020833"/>
    <w:rsid w:val="0002327B"/>
    <w:rsid w:val="000249DA"/>
    <w:rsid w:val="00024BB8"/>
    <w:rsid w:val="00024C46"/>
    <w:rsid w:val="00024C85"/>
    <w:rsid w:val="00025790"/>
    <w:rsid w:val="0002716A"/>
    <w:rsid w:val="00027570"/>
    <w:rsid w:val="000306C5"/>
    <w:rsid w:val="00030962"/>
    <w:rsid w:val="00031117"/>
    <w:rsid w:val="00035851"/>
    <w:rsid w:val="00036FBC"/>
    <w:rsid w:val="00037535"/>
    <w:rsid w:val="00041B98"/>
    <w:rsid w:val="00042927"/>
    <w:rsid w:val="00042D0B"/>
    <w:rsid w:val="00044C00"/>
    <w:rsid w:val="00045A62"/>
    <w:rsid w:val="00045F19"/>
    <w:rsid w:val="00047DE9"/>
    <w:rsid w:val="00050C77"/>
    <w:rsid w:val="00051972"/>
    <w:rsid w:val="00051E8B"/>
    <w:rsid w:val="000563BD"/>
    <w:rsid w:val="0005663E"/>
    <w:rsid w:val="00056B8D"/>
    <w:rsid w:val="000618C8"/>
    <w:rsid w:val="0006206C"/>
    <w:rsid w:val="00063533"/>
    <w:rsid w:val="00065D8C"/>
    <w:rsid w:val="00067C56"/>
    <w:rsid w:val="00067E56"/>
    <w:rsid w:val="00067EB8"/>
    <w:rsid w:val="00070699"/>
    <w:rsid w:val="00072909"/>
    <w:rsid w:val="00072F1B"/>
    <w:rsid w:val="000761BE"/>
    <w:rsid w:val="0008147D"/>
    <w:rsid w:val="00084644"/>
    <w:rsid w:val="00084D98"/>
    <w:rsid w:val="00085124"/>
    <w:rsid w:val="00085942"/>
    <w:rsid w:val="00086EB3"/>
    <w:rsid w:val="00087D49"/>
    <w:rsid w:val="000901E3"/>
    <w:rsid w:val="00091033"/>
    <w:rsid w:val="00092782"/>
    <w:rsid w:val="00094720"/>
    <w:rsid w:val="000953C2"/>
    <w:rsid w:val="0009626B"/>
    <w:rsid w:val="000A1443"/>
    <w:rsid w:val="000A16F7"/>
    <w:rsid w:val="000A2451"/>
    <w:rsid w:val="000A29AD"/>
    <w:rsid w:val="000A4650"/>
    <w:rsid w:val="000A53FC"/>
    <w:rsid w:val="000A5F14"/>
    <w:rsid w:val="000A67B2"/>
    <w:rsid w:val="000C05FE"/>
    <w:rsid w:val="000C1193"/>
    <w:rsid w:val="000C3021"/>
    <w:rsid w:val="000C33BC"/>
    <w:rsid w:val="000C4001"/>
    <w:rsid w:val="000C60B2"/>
    <w:rsid w:val="000C73F9"/>
    <w:rsid w:val="000C78EE"/>
    <w:rsid w:val="000D00AC"/>
    <w:rsid w:val="000D0663"/>
    <w:rsid w:val="000D1190"/>
    <w:rsid w:val="000D1813"/>
    <w:rsid w:val="000D60EE"/>
    <w:rsid w:val="000D61D2"/>
    <w:rsid w:val="000D723B"/>
    <w:rsid w:val="000E1ABB"/>
    <w:rsid w:val="000E235F"/>
    <w:rsid w:val="000E28D2"/>
    <w:rsid w:val="000E37F9"/>
    <w:rsid w:val="000E3C8E"/>
    <w:rsid w:val="000E432F"/>
    <w:rsid w:val="000E43EE"/>
    <w:rsid w:val="000E4AB3"/>
    <w:rsid w:val="000E6D8F"/>
    <w:rsid w:val="000E6F6F"/>
    <w:rsid w:val="000F47F2"/>
    <w:rsid w:val="000F61FA"/>
    <w:rsid w:val="000F7DA6"/>
    <w:rsid w:val="000F7E53"/>
    <w:rsid w:val="00102121"/>
    <w:rsid w:val="00103507"/>
    <w:rsid w:val="001044E6"/>
    <w:rsid w:val="001055AD"/>
    <w:rsid w:val="0010693A"/>
    <w:rsid w:val="00107000"/>
    <w:rsid w:val="00112C60"/>
    <w:rsid w:val="0011687D"/>
    <w:rsid w:val="00122402"/>
    <w:rsid w:val="00122EB9"/>
    <w:rsid w:val="00125CF2"/>
    <w:rsid w:val="00126454"/>
    <w:rsid w:val="0013706F"/>
    <w:rsid w:val="00137C6F"/>
    <w:rsid w:val="00144902"/>
    <w:rsid w:val="00144DD4"/>
    <w:rsid w:val="00150F88"/>
    <w:rsid w:val="00154232"/>
    <w:rsid w:val="00162533"/>
    <w:rsid w:val="00163680"/>
    <w:rsid w:val="001647DC"/>
    <w:rsid w:val="00166FA6"/>
    <w:rsid w:val="00170677"/>
    <w:rsid w:val="00170F25"/>
    <w:rsid w:val="00172266"/>
    <w:rsid w:val="001745D1"/>
    <w:rsid w:val="00174941"/>
    <w:rsid w:val="00177D51"/>
    <w:rsid w:val="00181096"/>
    <w:rsid w:val="00182D51"/>
    <w:rsid w:val="001830CE"/>
    <w:rsid w:val="001835C3"/>
    <w:rsid w:val="001838A1"/>
    <w:rsid w:val="001848CD"/>
    <w:rsid w:val="00193F94"/>
    <w:rsid w:val="001954F9"/>
    <w:rsid w:val="00195928"/>
    <w:rsid w:val="00197124"/>
    <w:rsid w:val="001A03D8"/>
    <w:rsid w:val="001A09B8"/>
    <w:rsid w:val="001A2D60"/>
    <w:rsid w:val="001A35FC"/>
    <w:rsid w:val="001A4188"/>
    <w:rsid w:val="001A481C"/>
    <w:rsid w:val="001A48C9"/>
    <w:rsid w:val="001A7A70"/>
    <w:rsid w:val="001B05B0"/>
    <w:rsid w:val="001B13AF"/>
    <w:rsid w:val="001B42E2"/>
    <w:rsid w:val="001B53E6"/>
    <w:rsid w:val="001B602B"/>
    <w:rsid w:val="001B7058"/>
    <w:rsid w:val="001B720C"/>
    <w:rsid w:val="001C077D"/>
    <w:rsid w:val="001C14C4"/>
    <w:rsid w:val="001C14EB"/>
    <w:rsid w:val="001C19BE"/>
    <w:rsid w:val="001C1DFE"/>
    <w:rsid w:val="001C4E42"/>
    <w:rsid w:val="001C6AD8"/>
    <w:rsid w:val="001C77A2"/>
    <w:rsid w:val="001D004C"/>
    <w:rsid w:val="001D0A26"/>
    <w:rsid w:val="001D2A9D"/>
    <w:rsid w:val="001D41DF"/>
    <w:rsid w:val="001D6DD4"/>
    <w:rsid w:val="001E0AFA"/>
    <w:rsid w:val="001E2FEF"/>
    <w:rsid w:val="001E3A76"/>
    <w:rsid w:val="001E4E62"/>
    <w:rsid w:val="001E7E51"/>
    <w:rsid w:val="001F0B3E"/>
    <w:rsid w:val="001F2DCA"/>
    <w:rsid w:val="001F3327"/>
    <w:rsid w:val="001F430C"/>
    <w:rsid w:val="001F53DD"/>
    <w:rsid w:val="001F5A25"/>
    <w:rsid w:val="001F5A91"/>
    <w:rsid w:val="0020293A"/>
    <w:rsid w:val="00203748"/>
    <w:rsid w:val="00204AE2"/>
    <w:rsid w:val="0020514A"/>
    <w:rsid w:val="002064AE"/>
    <w:rsid w:val="002079B4"/>
    <w:rsid w:val="002115D9"/>
    <w:rsid w:val="002131DD"/>
    <w:rsid w:val="002136F7"/>
    <w:rsid w:val="00214F0B"/>
    <w:rsid w:val="00222183"/>
    <w:rsid w:val="0022251A"/>
    <w:rsid w:val="00223A1D"/>
    <w:rsid w:val="00224F51"/>
    <w:rsid w:val="00225341"/>
    <w:rsid w:val="00227FE0"/>
    <w:rsid w:val="002303CB"/>
    <w:rsid w:val="002309F3"/>
    <w:rsid w:val="002316F4"/>
    <w:rsid w:val="00233144"/>
    <w:rsid w:val="00233909"/>
    <w:rsid w:val="0023412D"/>
    <w:rsid w:val="00235DD6"/>
    <w:rsid w:val="0023644F"/>
    <w:rsid w:val="00237341"/>
    <w:rsid w:val="00243155"/>
    <w:rsid w:val="00243AD4"/>
    <w:rsid w:val="002454F7"/>
    <w:rsid w:val="0024729D"/>
    <w:rsid w:val="00247729"/>
    <w:rsid w:val="002478C7"/>
    <w:rsid w:val="00250FE4"/>
    <w:rsid w:val="00252194"/>
    <w:rsid w:val="00253CE5"/>
    <w:rsid w:val="00253E8B"/>
    <w:rsid w:val="00254720"/>
    <w:rsid w:val="002567B7"/>
    <w:rsid w:val="00262C62"/>
    <w:rsid w:val="00266A17"/>
    <w:rsid w:val="00270996"/>
    <w:rsid w:val="0027188A"/>
    <w:rsid w:val="002721C2"/>
    <w:rsid w:val="00273BDA"/>
    <w:rsid w:val="00273EF5"/>
    <w:rsid w:val="00274D63"/>
    <w:rsid w:val="002750AE"/>
    <w:rsid w:val="002772D2"/>
    <w:rsid w:val="0028063F"/>
    <w:rsid w:val="0028337D"/>
    <w:rsid w:val="00283B50"/>
    <w:rsid w:val="00284327"/>
    <w:rsid w:val="00285F9A"/>
    <w:rsid w:val="00293DFB"/>
    <w:rsid w:val="00295AA5"/>
    <w:rsid w:val="00297257"/>
    <w:rsid w:val="002A11B6"/>
    <w:rsid w:val="002A11B7"/>
    <w:rsid w:val="002A1E27"/>
    <w:rsid w:val="002A2671"/>
    <w:rsid w:val="002A362D"/>
    <w:rsid w:val="002A40A0"/>
    <w:rsid w:val="002A661C"/>
    <w:rsid w:val="002B0FA0"/>
    <w:rsid w:val="002B1014"/>
    <w:rsid w:val="002B255C"/>
    <w:rsid w:val="002B2F4C"/>
    <w:rsid w:val="002B5116"/>
    <w:rsid w:val="002C14BB"/>
    <w:rsid w:val="002C3586"/>
    <w:rsid w:val="002C4E42"/>
    <w:rsid w:val="002C69BE"/>
    <w:rsid w:val="002C73D1"/>
    <w:rsid w:val="002D09AD"/>
    <w:rsid w:val="002D0C12"/>
    <w:rsid w:val="002D1FAE"/>
    <w:rsid w:val="002D4416"/>
    <w:rsid w:val="002D4509"/>
    <w:rsid w:val="002D4730"/>
    <w:rsid w:val="002D4AF4"/>
    <w:rsid w:val="002D6DB3"/>
    <w:rsid w:val="002D6DBA"/>
    <w:rsid w:val="002D7374"/>
    <w:rsid w:val="002E2AA9"/>
    <w:rsid w:val="002E4CBC"/>
    <w:rsid w:val="002E60EC"/>
    <w:rsid w:val="002E7D14"/>
    <w:rsid w:val="003061FA"/>
    <w:rsid w:val="0030620B"/>
    <w:rsid w:val="0030697F"/>
    <w:rsid w:val="003072BA"/>
    <w:rsid w:val="003076CC"/>
    <w:rsid w:val="003117C0"/>
    <w:rsid w:val="0031425E"/>
    <w:rsid w:val="00317851"/>
    <w:rsid w:val="0032162A"/>
    <w:rsid w:val="003218E6"/>
    <w:rsid w:val="0033295E"/>
    <w:rsid w:val="00332E5E"/>
    <w:rsid w:val="00335E84"/>
    <w:rsid w:val="00335EEB"/>
    <w:rsid w:val="003360C1"/>
    <w:rsid w:val="00336E9F"/>
    <w:rsid w:val="00336F1B"/>
    <w:rsid w:val="00337333"/>
    <w:rsid w:val="003418CA"/>
    <w:rsid w:val="00341A66"/>
    <w:rsid w:val="00343B1E"/>
    <w:rsid w:val="0034437A"/>
    <w:rsid w:val="00345911"/>
    <w:rsid w:val="00345D9F"/>
    <w:rsid w:val="00351226"/>
    <w:rsid w:val="00355D4F"/>
    <w:rsid w:val="003564DB"/>
    <w:rsid w:val="00360538"/>
    <w:rsid w:val="003607B7"/>
    <w:rsid w:val="00362446"/>
    <w:rsid w:val="00366069"/>
    <w:rsid w:val="0036729E"/>
    <w:rsid w:val="00367B61"/>
    <w:rsid w:val="0037284B"/>
    <w:rsid w:val="00372999"/>
    <w:rsid w:val="00375ACC"/>
    <w:rsid w:val="00376A04"/>
    <w:rsid w:val="00377274"/>
    <w:rsid w:val="00380DB0"/>
    <w:rsid w:val="00383611"/>
    <w:rsid w:val="00383BFC"/>
    <w:rsid w:val="00384728"/>
    <w:rsid w:val="00385CED"/>
    <w:rsid w:val="0038774A"/>
    <w:rsid w:val="00391ADD"/>
    <w:rsid w:val="003921C9"/>
    <w:rsid w:val="0039266F"/>
    <w:rsid w:val="0039707D"/>
    <w:rsid w:val="003A30A2"/>
    <w:rsid w:val="003B07CA"/>
    <w:rsid w:val="003B10D0"/>
    <w:rsid w:val="003B1698"/>
    <w:rsid w:val="003B315F"/>
    <w:rsid w:val="003B49C0"/>
    <w:rsid w:val="003B7A31"/>
    <w:rsid w:val="003B7E46"/>
    <w:rsid w:val="003C01C1"/>
    <w:rsid w:val="003C2361"/>
    <w:rsid w:val="003C3769"/>
    <w:rsid w:val="003C3ACD"/>
    <w:rsid w:val="003C3D4F"/>
    <w:rsid w:val="003C5F29"/>
    <w:rsid w:val="003D12AD"/>
    <w:rsid w:val="003D35A3"/>
    <w:rsid w:val="003D7037"/>
    <w:rsid w:val="003D7470"/>
    <w:rsid w:val="003E00A6"/>
    <w:rsid w:val="003E170D"/>
    <w:rsid w:val="003E19ED"/>
    <w:rsid w:val="003E2055"/>
    <w:rsid w:val="003E3472"/>
    <w:rsid w:val="003E39AA"/>
    <w:rsid w:val="003E3B73"/>
    <w:rsid w:val="003E443C"/>
    <w:rsid w:val="003E5865"/>
    <w:rsid w:val="003F327B"/>
    <w:rsid w:val="003F3C1B"/>
    <w:rsid w:val="003F6BE5"/>
    <w:rsid w:val="003F72FC"/>
    <w:rsid w:val="003F74DB"/>
    <w:rsid w:val="00403085"/>
    <w:rsid w:val="00403E5D"/>
    <w:rsid w:val="00413701"/>
    <w:rsid w:val="00415894"/>
    <w:rsid w:val="00416EA1"/>
    <w:rsid w:val="0041704B"/>
    <w:rsid w:val="0041762D"/>
    <w:rsid w:val="00417E0C"/>
    <w:rsid w:val="0042244C"/>
    <w:rsid w:val="00427D56"/>
    <w:rsid w:val="00431023"/>
    <w:rsid w:val="00431D6F"/>
    <w:rsid w:val="00434AE6"/>
    <w:rsid w:val="00441C1A"/>
    <w:rsid w:val="00441F83"/>
    <w:rsid w:val="00442B97"/>
    <w:rsid w:val="00443293"/>
    <w:rsid w:val="00445570"/>
    <w:rsid w:val="004455B8"/>
    <w:rsid w:val="00446D99"/>
    <w:rsid w:val="004508A7"/>
    <w:rsid w:val="004511C2"/>
    <w:rsid w:val="0045346C"/>
    <w:rsid w:val="00455340"/>
    <w:rsid w:val="0045575B"/>
    <w:rsid w:val="00455F88"/>
    <w:rsid w:val="004560C4"/>
    <w:rsid w:val="004565B8"/>
    <w:rsid w:val="00456F1A"/>
    <w:rsid w:val="00461B4A"/>
    <w:rsid w:val="0046366C"/>
    <w:rsid w:val="00464062"/>
    <w:rsid w:val="0046544D"/>
    <w:rsid w:val="00465B03"/>
    <w:rsid w:val="004670D9"/>
    <w:rsid w:val="00467FB5"/>
    <w:rsid w:val="004709D5"/>
    <w:rsid w:val="00471569"/>
    <w:rsid w:val="00471DA7"/>
    <w:rsid w:val="00475490"/>
    <w:rsid w:val="0047655B"/>
    <w:rsid w:val="004831B2"/>
    <w:rsid w:val="00484ACA"/>
    <w:rsid w:val="00486035"/>
    <w:rsid w:val="004922F8"/>
    <w:rsid w:val="00492A65"/>
    <w:rsid w:val="00495D93"/>
    <w:rsid w:val="0049662E"/>
    <w:rsid w:val="0049681F"/>
    <w:rsid w:val="004970DC"/>
    <w:rsid w:val="00497689"/>
    <w:rsid w:val="004A6B21"/>
    <w:rsid w:val="004A6D06"/>
    <w:rsid w:val="004B120B"/>
    <w:rsid w:val="004B26DD"/>
    <w:rsid w:val="004B2BBB"/>
    <w:rsid w:val="004B4A30"/>
    <w:rsid w:val="004B55D7"/>
    <w:rsid w:val="004C0B7F"/>
    <w:rsid w:val="004C281B"/>
    <w:rsid w:val="004C3203"/>
    <w:rsid w:val="004C5598"/>
    <w:rsid w:val="004D0E37"/>
    <w:rsid w:val="004D1115"/>
    <w:rsid w:val="004D54D3"/>
    <w:rsid w:val="004D5550"/>
    <w:rsid w:val="004D5B08"/>
    <w:rsid w:val="004D6914"/>
    <w:rsid w:val="004D7390"/>
    <w:rsid w:val="004D7D2B"/>
    <w:rsid w:val="004E1F87"/>
    <w:rsid w:val="004E241E"/>
    <w:rsid w:val="004E524E"/>
    <w:rsid w:val="004E5CF6"/>
    <w:rsid w:val="004E6FAE"/>
    <w:rsid w:val="004F320D"/>
    <w:rsid w:val="004F4ADC"/>
    <w:rsid w:val="004F62E5"/>
    <w:rsid w:val="004F740C"/>
    <w:rsid w:val="005004EF"/>
    <w:rsid w:val="005011C7"/>
    <w:rsid w:val="0050224D"/>
    <w:rsid w:val="005027EC"/>
    <w:rsid w:val="00503232"/>
    <w:rsid w:val="005035FC"/>
    <w:rsid w:val="005057F7"/>
    <w:rsid w:val="00506630"/>
    <w:rsid w:val="00506D2C"/>
    <w:rsid w:val="00507E41"/>
    <w:rsid w:val="005103A1"/>
    <w:rsid w:val="00511102"/>
    <w:rsid w:val="005125B5"/>
    <w:rsid w:val="00513CA3"/>
    <w:rsid w:val="00514809"/>
    <w:rsid w:val="0051559D"/>
    <w:rsid w:val="00516199"/>
    <w:rsid w:val="00517B23"/>
    <w:rsid w:val="00517EF4"/>
    <w:rsid w:val="00521B13"/>
    <w:rsid w:val="00521C54"/>
    <w:rsid w:val="00524124"/>
    <w:rsid w:val="00531547"/>
    <w:rsid w:val="00532123"/>
    <w:rsid w:val="00532270"/>
    <w:rsid w:val="00533B42"/>
    <w:rsid w:val="00536900"/>
    <w:rsid w:val="005373A9"/>
    <w:rsid w:val="00537CD8"/>
    <w:rsid w:val="00540D6D"/>
    <w:rsid w:val="00542E23"/>
    <w:rsid w:val="005435B2"/>
    <w:rsid w:val="005445A5"/>
    <w:rsid w:val="00546315"/>
    <w:rsid w:val="0054787B"/>
    <w:rsid w:val="005522ED"/>
    <w:rsid w:val="0055252C"/>
    <w:rsid w:val="0055266D"/>
    <w:rsid w:val="00554588"/>
    <w:rsid w:val="00554A9E"/>
    <w:rsid w:val="00557D91"/>
    <w:rsid w:val="00561464"/>
    <w:rsid w:val="0056181F"/>
    <w:rsid w:val="00563689"/>
    <w:rsid w:val="00565ACD"/>
    <w:rsid w:val="00566B95"/>
    <w:rsid w:val="005716AE"/>
    <w:rsid w:val="00574972"/>
    <w:rsid w:val="00575C68"/>
    <w:rsid w:val="005769C7"/>
    <w:rsid w:val="0058106D"/>
    <w:rsid w:val="00582E52"/>
    <w:rsid w:val="00584058"/>
    <w:rsid w:val="00584138"/>
    <w:rsid w:val="00584D00"/>
    <w:rsid w:val="00585D7B"/>
    <w:rsid w:val="00586C67"/>
    <w:rsid w:val="00593780"/>
    <w:rsid w:val="005954D2"/>
    <w:rsid w:val="00597159"/>
    <w:rsid w:val="005A0810"/>
    <w:rsid w:val="005A2BB3"/>
    <w:rsid w:val="005A37B0"/>
    <w:rsid w:val="005A4F43"/>
    <w:rsid w:val="005A5D53"/>
    <w:rsid w:val="005A685F"/>
    <w:rsid w:val="005A7D94"/>
    <w:rsid w:val="005B018C"/>
    <w:rsid w:val="005B1D6E"/>
    <w:rsid w:val="005B3DE0"/>
    <w:rsid w:val="005B4F02"/>
    <w:rsid w:val="005B5514"/>
    <w:rsid w:val="005B5BF9"/>
    <w:rsid w:val="005B642E"/>
    <w:rsid w:val="005B7138"/>
    <w:rsid w:val="005C17B3"/>
    <w:rsid w:val="005C5466"/>
    <w:rsid w:val="005D0061"/>
    <w:rsid w:val="005D146C"/>
    <w:rsid w:val="005D1839"/>
    <w:rsid w:val="005D261E"/>
    <w:rsid w:val="005D2B5F"/>
    <w:rsid w:val="005D47A9"/>
    <w:rsid w:val="005D5BBA"/>
    <w:rsid w:val="005D6774"/>
    <w:rsid w:val="005D70B4"/>
    <w:rsid w:val="005E0250"/>
    <w:rsid w:val="005E11BA"/>
    <w:rsid w:val="005E296E"/>
    <w:rsid w:val="005E319A"/>
    <w:rsid w:val="005E4121"/>
    <w:rsid w:val="005E6788"/>
    <w:rsid w:val="005F0095"/>
    <w:rsid w:val="005F24C0"/>
    <w:rsid w:val="005F2D5C"/>
    <w:rsid w:val="005F5069"/>
    <w:rsid w:val="005F6E34"/>
    <w:rsid w:val="006002EE"/>
    <w:rsid w:val="006019C8"/>
    <w:rsid w:val="00603200"/>
    <w:rsid w:val="006036EB"/>
    <w:rsid w:val="006040DF"/>
    <w:rsid w:val="006045D4"/>
    <w:rsid w:val="006103A7"/>
    <w:rsid w:val="006112D8"/>
    <w:rsid w:val="006126BC"/>
    <w:rsid w:val="006139C9"/>
    <w:rsid w:val="00621D5E"/>
    <w:rsid w:val="00624EA6"/>
    <w:rsid w:val="00626031"/>
    <w:rsid w:val="006260B8"/>
    <w:rsid w:val="006300EE"/>
    <w:rsid w:val="00634FF9"/>
    <w:rsid w:val="00641027"/>
    <w:rsid w:val="00641890"/>
    <w:rsid w:val="00642E7D"/>
    <w:rsid w:val="006447DF"/>
    <w:rsid w:val="006459EE"/>
    <w:rsid w:val="0064652B"/>
    <w:rsid w:val="00647982"/>
    <w:rsid w:val="006507A6"/>
    <w:rsid w:val="00653B74"/>
    <w:rsid w:val="00655BD0"/>
    <w:rsid w:val="00660ACB"/>
    <w:rsid w:val="00661294"/>
    <w:rsid w:val="006620CE"/>
    <w:rsid w:val="00665D8F"/>
    <w:rsid w:val="006672FA"/>
    <w:rsid w:val="00670933"/>
    <w:rsid w:val="00670BCD"/>
    <w:rsid w:val="006818F0"/>
    <w:rsid w:val="006846C7"/>
    <w:rsid w:val="00685688"/>
    <w:rsid w:val="00687544"/>
    <w:rsid w:val="0069077B"/>
    <w:rsid w:val="00692189"/>
    <w:rsid w:val="00692E03"/>
    <w:rsid w:val="00693265"/>
    <w:rsid w:val="0069347F"/>
    <w:rsid w:val="006A0401"/>
    <w:rsid w:val="006A0F98"/>
    <w:rsid w:val="006A1EFC"/>
    <w:rsid w:val="006A3970"/>
    <w:rsid w:val="006A3F72"/>
    <w:rsid w:val="006A63B6"/>
    <w:rsid w:val="006A699F"/>
    <w:rsid w:val="006B1220"/>
    <w:rsid w:val="006B1ADC"/>
    <w:rsid w:val="006B2AC2"/>
    <w:rsid w:val="006B2D9A"/>
    <w:rsid w:val="006B3933"/>
    <w:rsid w:val="006B56E6"/>
    <w:rsid w:val="006B678E"/>
    <w:rsid w:val="006C23BE"/>
    <w:rsid w:val="006C260C"/>
    <w:rsid w:val="006C7217"/>
    <w:rsid w:val="006D0E4A"/>
    <w:rsid w:val="006D10C2"/>
    <w:rsid w:val="006D14A9"/>
    <w:rsid w:val="006D20B2"/>
    <w:rsid w:val="006D2996"/>
    <w:rsid w:val="006D2FF6"/>
    <w:rsid w:val="006D3823"/>
    <w:rsid w:val="006D478B"/>
    <w:rsid w:val="006D6595"/>
    <w:rsid w:val="006E281F"/>
    <w:rsid w:val="006E2EFE"/>
    <w:rsid w:val="006E4891"/>
    <w:rsid w:val="006E564D"/>
    <w:rsid w:val="006E5963"/>
    <w:rsid w:val="006E5F1F"/>
    <w:rsid w:val="006E6EA9"/>
    <w:rsid w:val="006F0747"/>
    <w:rsid w:val="006F192D"/>
    <w:rsid w:val="006F248E"/>
    <w:rsid w:val="006F467E"/>
    <w:rsid w:val="006F620C"/>
    <w:rsid w:val="00700F4E"/>
    <w:rsid w:val="00701A12"/>
    <w:rsid w:val="00703287"/>
    <w:rsid w:val="007050CE"/>
    <w:rsid w:val="0070524A"/>
    <w:rsid w:val="007052F0"/>
    <w:rsid w:val="007077AB"/>
    <w:rsid w:val="007078CD"/>
    <w:rsid w:val="00711199"/>
    <w:rsid w:val="00714070"/>
    <w:rsid w:val="0071542A"/>
    <w:rsid w:val="00716FE7"/>
    <w:rsid w:val="0072135F"/>
    <w:rsid w:val="0072239C"/>
    <w:rsid w:val="0072331D"/>
    <w:rsid w:val="00723FA3"/>
    <w:rsid w:val="00727DBB"/>
    <w:rsid w:val="007314D5"/>
    <w:rsid w:val="007338F6"/>
    <w:rsid w:val="00733C67"/>
    <w:rsid w:val="00733C75"/>
    <w:rsid w:val="007347CF"/>
    <w:rsid w:val="00735CC4"/>
    <w:rsid w:val="00735FAB"/>
    <w:rsid w:val="00736CAE"/>
    <w:rsid w:val="00737CE3"/>
    <w:rsid w:val="0074031F"/>
    <w:rsid w:val="0074059B"/>
    <w:rsid w:val="007446D4"/>
    <w:rsid w:val="00746B85"/>
    <w:rsid w:val="00746D7F"/>
    <w:rsid w:val="00747A98"/>
    <w:rsid w:val="00747D51"/>
    <w:rsid w:val="00751085"/>
    <w:rsid w:val="007514BF"/>
    <w:rsid w:val="00752285"/>
    <w:rsid w:val="007539E1"/>
    <w:rsid w:val="00755395"/>
    <w:rsid w:val="00755FDE"/>
    <w:rsid w:val="007606B2"/>
    <w:rsid w:val="007615E9"/>
    <w:rsid w:val="0076373D"/>
    <w:rsid w:val="00764B3C"/>
    <w:rsid w:val="0076506F"/>
    <w:rsid w:val="007670A0"/>
    <w:rsid w:val="00767F22"/>
    <w:rsid w:val="00772A0D"/>
    <w:rsid w:val="00777158"/>
    <w:rsid w:val="0078098A"/>
    <w:rsid w:val="00785635"/>
    <w:rsid w:val="00786465"/>
    <w:rsid w:val="00787294"/>
    <w:rsid w:val="00791C09"/>
    <w:rsid w:val="00793AD8"/>
    <w:rsid w:val="00794FAC"/>
    <w:rsid w:val="007A1EA6"/>
    <w:rsid w:val="007A61A6"/>
    <w:rsid w:val="007A7AF2"/>
    <w:rsid w:val="007B212D"/>
    <w:rsid w:val="007B4B61"/>
    <w:rsid w:val="007B61DD"/>
    <w:rsid w:val="007B6449"/>
    <w:rsid w:val="007B6744"/>
    <w:rsid w:val="007C0569"/>
    <w:rsid w:val="007C2408"/>
    <w:rsid w:val="007C34CE"/>
    <w:rsid w:val="007C631F"/>
    <w:rsid w:val="007C635F"/>
    <w:rsid w:val="007C743D"/>
    <w:rsid w:val="007D0B33"/>
    <w:rsid w:val="007D3DF4"/>
    <w:rsid w:val="007D7258"/>
    <w:rsid w:val="007E0373"/>
    <w:rsid w:val="007E07DC"/>
    <w:rsid w:val="007E1079"/>
    <w:rsid w:val="007E3729"/>
    <w:rsid w:val="007E3A98"/>
    <w:rsid w:val="007E7A32"/>
    <w:rsid w:val="007E7C6A"/>
    <w:rsid w:val="007F36D8"/>
    <w:rsid w:val="007F3E81"/>
    <w:rsid w:val="007F5587"/>
    <w:rsid w:val="007F5CDA"/>
    <w:rsid w:val="007F7CF9"/>
    <w:rsid w:val="007F7D27"/>
    <w:rsid w:val="008024B3"/>
    <w:rsid w:val="00806704"/>
    <w:rsid w:val="00807610"/>
    <w:rsid w:val="0080781D"/>
    <w:rsid w:val="00810483"/>
    <w:rsid w:val="008107FC"/>
    <w:rsid w:val="00810CAA"/>
    <w:rsid w:val="00810E32"/>
    <w:rsid w:val="00811299"/>
    <w:rsid w:val="008118BC"/>
    <w:rsid w:val="00812560"/>
    <w:rsid w:val="00812D6F"/>
    <w:rsid w:val="00813E41"/>
    <w:rsid w:val="00815ED0"/>
    <w:rsid w:val="008171B8"/>
    <w:rsid w:val="00822196"/>
    <w:rsid w:val="00822DEC"/>
    <w:rsid w:val="00822ECC"/>
    <w:rsid w:val="00827AB0"/>
    <w:rsid w:val="00830D36"/>
    <w:rsid w:val="00832ADF"/>
    <w:rsid w:val="00832D46"/>
    <w:rsid w:val="0083606C"/>
    <w:rsid w:val="0083614C"/>
    <w:rsid w:val="00836F89"/>
    <w:rsid w:val="0084316B"/>
    <w:rsid w:val="00843682"/>
    <w:rsid w:val="00843D6C"/>
    <w:rsid w:val="00850339"/>
    <w:rsid w:val="00855307"/>
    <w:rsid w:val="00856BD1"/>
    <w:rsid w:val="00857531"/>
    <w:rsid w:val="008576A8"/>
    <w:rsid w:val="00860B36"/>
    <w:rsid w:val="008610AD"/>
    <w:rsid w:val="008626E5"/>
    <w:rsid w:val="00863845"/>
    <w:rsid w:val="00863856"/>
    <w:rsid w:val="008706BB"/>
    <w:rsid w:val="00870B13"/>
    <w:rsid w:val="00871CD3"/>
    <w:rsid w:val="0087279F"/>
    <w:rsid w:val="00872D3B"/>
    <w:rsid w:val="00874485"/>
    <w:rsid w:val="008805C9"/>
    <w:rsid w:val="00884066"/>
    <w:rsid w:val="00885119"/>
    <w:rsid w:val="00885931"/>
    <w:rsid w:val="00886D81"/>
    <w:rsid w:val="00891A9F"/>
    <w:rsid w:val="00892649"/>
    <w:rsid w:val="00892D15"/>
    <w:rsid w:val="00893553"/>
    <w:rsid w:val="00894AD4"/>
    <w:rsid w:val="0089537A"/>
    <w:rsid w:val="00896C67"/>
    <w:rsid w:val="008A05A1"/>
    <w:rsid w:val="008A1FAE"/>
    <w:rsid w:val="008A2423"/>
    <w:rsid w:val="008A5100"/>
    <w:rsid w:val="008A6017"/>
    <w:rsid w:val="008A6200"/>
    <w:rsid w:val="008A71E3"/>
    <w:rsid w:val="008A7D2D"/>
    <w:rsid w:val="008C0178"/>
    <w:rsid w:val="008C2201"/>
    <w:rsid w:val="008C2AD3"/>
    <w:rsid w:val="008C58AC"/>
    <w:rsid w:val="008C7420"/>
    <w:rsid w:val="008D11C0"/>
    <w:rsid w:val="008D33AF"/>
    <w:rsid w:val="008D6BBE"/>
    <w:rsid w:val="008D7EEF"/>
    <w:rsid w:val="008E004B"/>
    <w:rsid w:val="008E038C"/>
    <w:rsid w:val="008E221F"/>
    <w:rsid w:val="008E2A4F"/>
    <w:rsid w:val="008E2B28"/>
    <w:rsid w:val="008E2D3F"/>
    <w:rsid w:val="008E3678"/>
    <w:rsid w:val="008E4778"/>
    <w:rsid w:val="008F07CF"/>
    <w:rsid w:val="008F1851"/>
    <w:rsid w:val="008F70E2"/>
    <w:rsid w:val="008F7AF9"/>
    <w:rsid w:val="00901635"/>
    <w:rsid w:val="00902174"/>
    <w:rsid w:val="0090595A"/>
    <w:rsid w:val="00905A67"/>
    <w:rsid w:val="00912145"/>
    <w:rsid w:val="00912C94"/>
    <w:rsid w:val="00913CE6"/>
    <w:rsid w:val="0091479F"/>
    <w:rsid w:val="00915DDC"/>
    <w:rsid w:val="0091608D"/>
    <w:rsid w:val="009176C6"/>
    <w:rsid w:val="009201E3"/>
    <w:rsid w:val="00920C50"/>
    <w:rsid w:val="00921128"/>
    <w:rsid w:val="00924D58"/>
    <w:rsid w:val="00924FF1"/>
    <w:rsid w:val="009266EF"/>
    <w:rsid w:val="00926CA4"/>
    <w:rsid w:val="0092743F"/>
    <w:rsid w:val="009302B5"/>
    <w:rsid w:val="00931869"/>
    <w:rsid w:val="009330F8"/>
    <w:rsid w:val="00934C50"/>
    <w:rsid w:val="00940121"/>
    <w:rsid w:val="00942494"/>
    <w:rsid w:val="00944346"/>
    <w:rsid w:val="00945DFE"/>
    <w:rsid w:val="009461B6"/>
    <w:rsid w:val="0095270C"/>
    <w:rsid w:val="00952D2D"/>
    <w:rsid w:val="00953F3B"/>
    <w:rsid w:val="00954F1D"/>
    <w:rsid w:val="00960ACF"/>
    <w:rsid w:val="00960E41"/>
    <w:rsid w:val="009622EF"/>
    <w:rsid w:val="00962EDB"/>
    <w:rsid w:val="00965A76"/>
    <w:rsid w:val="00965BED"/>
    <w:rsid w:val="00965F00"/>
    <w:rsid w:val="009706A9"/>
    <w:rsid w:val="00970E96"/>
    <w:rsid w:val="00972BE6"/>
    <w:rsid w:val="0097477E"/>
    <w:rsid w:val="00974793"/>
    <w:rsid w:val="009768A6"/>
    <w:rsid w:val="00977B8C"/>
    <w:rsid w:val="009820B5"/>
    <w:rsid w:val="0098223D"/>
    <w:rsid w:val="009824DE"/>
    <w:rsid w:val="00982F2E"/>
    <w:rsid w:val="00984A9E"/>
    <w:rsid w:val="0098556D"/>
    <w:rsid w:val="0098677E"/>
    <w:rsid w:val="009878DA"/>
    <w:rsid w:val="009914F7"/>
    <w:rsid w:val="00992A33"/>
    <w:rsid w:val="00994CF5"/>
    <w:rsid w:val="009957DF"/>
    <w:rsid w:val="00997535"/>
    <w:rsid w:val="0099795D"/>
    <w:rsid w:val="009A0817"/>
    <w:rsid w:val="009A1B20"/>
    <w:rsid w:val="009A618F"/>
    <w:rsid w:val="009A6412"/>
    <w:rsid w:val="009A6A24"/>
    <w:rsid w:val="009B1538"/>
    <w:rsid w:val="009B1CD7"/>
    <w:rsid w:val="009B57C3"/>
    <w:rsid w:val="009B7F1B"/>
    <w:rsid w:val="009C0240"/>
    <w:rsid w:val="009C19E9"/>
    <w:rsid w:val="009C24BE"/>
    <w:rsid w:val="009C3920"/>
    <w:rsid w:val="009D2949"/>
    <w:rsid w:val="009D4726"/>
    <w:rsid w:val="009D5B75"/>
    <w:rsid w:val="009D66B6"/>
    <w:rsid w:val="009D6ABA"/>
    <w:rsid w:val="009E1FE4"/>
    <w:rsid w:val="009E237D"/>
    <w:rsid w:val="009E4B4D"/>
    <w:rsid w:val="009E5D0E"/>
    <w:rsid w:val="009E611D"/>
    <w:rsid w:val="009E7240"/>
    <w:rsid w:val="009F050E"/>
    <w:rsid w:val="009F07A5"/>
    <w:rsid w:val="009F34A5"/>
    <w:rsid w:val="009F3EB0"/>
    <w:rsid w:val="009F4B04"/>
    <w:rsid w:val="009F709A"/>
    <w:rsid w:val="00A037B3"/>
    <w:rsid w:val="00A03A9B"/>
    <w:rsid w:val="00A058CE"/>
    <w:rsid w:val="00A0699B"/>
    <w:rsid w:val="00A06A2C"/>
    <w:rsid w:val="00A07E00"/>
    <w:rsid w:val="00A120CE"/>
    <w:rsid w:val="00A14310"/>
    <w:rsid w:val="00A1674A"/>
    <w:rsid w:val="00A16A44"/>
    <w:rsid w:val="00A20865"/>
    <w:rsid w:val="00A20D7E"/>
    <w:rsid w:val="00A21292"/>
    <w:rsid w:val="00A22E11"/>
    <w:rsid w:val="00A24DBB"/>
    <w:rsid w:val="00A25D4B"/>
    <w:rsid w:val="00A27545"/>
    <w:rsid w:val="00A27F69"/>
    <w:rsid w:val="00A30459"/>
    <w:rsid w:val="00A32C9A"/>
    <w:rsid w:val="00A3398E"/>
    <w:rsid w:val="00A33A11"/>
    <w:rsid w:val="00A340AA"/>
    <w:rsid w:val="00A34B59"/>
    <w:rsid w:val="00A353AB"/>
    <w:rsid w:val="00A37A49"/>
    <w:rsid w:val="00A40DD0"/>
    <w:rsid w:val="00A44E09"/>
    <w:rsid w:val="00A45F37"/>
    <w:rsid w:val="00A475F1"/>
    <w:rsid w:val="00A47D28"/>
    <w:rsid w:val="00A50FE7"/>
    <w:rsid w:val="00A522D1"/>
    <w:rsid w:val="00A536AA"/>
    <w:rsid w:val="00A54231"/>
    <w:rsid w:val="00A543DE"/>
    <w:rsid w:val="00A54A6F"/>
    <w:rsid w:val="00A554A7"/>
    <w:rsid w:val="00A562D6"/>
    <w:rsid w:val="00A5781C"/>
    <w:rsid w:val="00A61790"/>
    <w:rsid w:val="00A62AF3"/>
    <w:rsid w:val="00A64DBD"/>
    <w:rsid w:val="00A66F05"/>
    <w:rsid w:val="00A677E9"/>
    <w:rsid w:val="00A72E5B"/>
    <w:rsid w:val="00A77392"/>
    <w:rsid w:val="00A803BD"/>
    <w:rsid w:val="00A8093F"/>
    <w:rsid w:val="00A82462"/>
    <w:rsid w:val="00A831E9"/>
    <w:rsid w:val="00A8403C"/>
    <w:rsid w:val="00A863D1"/>
    <w:rsid w:val="00A92F73"/>
    <w:rsid w:val="00A94D0B"/>
    <w:rsid w:val="00A95928"/>
    <w:rsid w:val="00A96208"/>
    <w:rsid w:val="00A97DBF"/>
    <w:rsid w:val="00AA1791"/>
    <w:rsid w:val="00AA3AFC"/>
    <w:rsid w:val="00AA43F0"/>
    <w:rsid w:val="00AA59F8"/>
    <w:rsid w:val="00AA6525"/>
    <w:rsid w:val="00AA70C6"/>
    <w:rsid w:val="00AB0DB4"/>
    <w:rsid w:val="00AB1EEC"/>
    <w:rsid w:val="00AB267A"/>
    <w:rsid w:val="00AB3DD9"/>
    <w:rsid w:val="00AB5FFF"/>
    <w:rsid w:val="00AB640E"/>
    <w:rsid w:val="00AB678B"/>
    <w:rsid w:val="00AB6B32"/>
    <w:rsid w:val="00AC08B1"/>
    <w:rsid w:val="00AC27FD"/>
    <w:rsid w:val="00AC473E"/>
    <w:rsid w:val="00AC48A0"/>
    <w:rsid w:val="00AD0758"/>
    <w:rsid w:val="00AD5A3C"/>
    <w:rsid w:val="00AD665E"/>
    <w:rsid w:val="00AD7BDA"/>
    <w:rsid w:val="00AE2A1F"/>
    <w:rsid w:val="00AE2D2F"/>
    <w:rsid w:val="00AE5953"/>
    <w:rsid w:val="00AE5BB2"/>
    <w:rsid w:val="00AE5EF3"/>
    <w:rsid w:val="00AE64C2"/>
    <w:rsid w:val="00AE66A1"/>
    <w:rsid w:val="00AE690F"/>
    <w:rsid w:val="00AF00C3"/>
    <w:rsid w:val="00AF15E3"/>
    <w:rsid w:val="00AF260D"/>
    <w:rsid w:val="00AF2B84"/>
    <w:rsid w:val="00AF6F80"/>
    <w:rsid w:val="00AF742A"/>
    <w:rsid w:val="00B02737"/>
    <w:rsid w:val="00B04D7E"/>
    <w:rsid w:val="00B059D5"/>
    <w:rsid w:val="00B06A08"/>
    <w:rsid w:val="00B07FAC"/>
    <w:rsid w:val="00B10C32"/>
    <w:rsid w:val="00B13097"/>
    <w:rsid w:val="00B13DF3"/>
    <w:rsid w:val="00B13EB8"/>
    <w:rsid w:val="00B15D5E"/>
    <w:rsid w:val="00B17E3B"/>
    <w:rsid w:val="00B231A9"/>
    <w:rsid w:val="00B23C47"/>
    <w:rsid w:val="00B257C5"/>
    <w:rsid w:val="00B25F3B"/>
    <w:rsid w:val="00B2662D"/>
    <w:rsid w:val="00B30369"/>
    <w:rsid w:val="00B34192"/>
    <w:rsid w:val="00B34209"/>
    <w:rsid w:val="00B34EBB"/>
    <w:rsid w:val="00B3531E"/>
    <w:rsid w:val="00B35972"/>
    <w:rsid w:val="00B374C0"/>
    <w:rsid w:val="00B377E1"/>
    <w:rsid w:val="00B436A4"/>
    <w:rsid w:val="00B43F63"/>
    <w:rsid w:val="00B45CA4"/>
    <w:rsid w:val="00B46003"/>
    <w:rsid w:val="00B461DB"/>
    <w:rsid w:val="00B46C78"/>
    <w:rsid w:val="00B518DF"/>
    <w:rsid w:val="00B54304"/>
    <w:rsid w:val="00B5446C"/>
    <w:rsid w:val="00B57933"/>
    <w:rsid w:val="00B60146"/>
    <w:rsid w:val="00B60E3F"/>
    <w:rsid w:val="00B60FF5"/>
    <w:rsid w:val="00B61A41"/>
    <w:rsid w:val="00B62B19"/>
    <w:rsid w:val="00B6344F"/>
    <w:rsid w:val="00B6464D"/>
    <w:rsid w:val="00B65978"/>
    <w:rsid w:val="00B6634A"/>
    <w:rsid w:val="00B666BF"/>
    <w:rsid w:val="00B66EA7"/>
    <w:rsid w:val="00B71EC0"/>
    <w:rsid w:val="00B71F53"/>
    <w:rsid w:val="00B72F31"/>
    <w:rsid w:val="00B73B26"/>
    <w:rsid w:val="00B75F34"/>
    <w:rsid w:val="00B767C6"/>
    <w:rsid w:val="00B76AFC"/>
    <w:rsid w:val="00B840BF"/>
    <w:rsid w:val="00B840F8"/>
    <w:rsid w:val="00B849B2"/>
    <w:rsid w:val="00B9032D"/>
    <w:rsid w:val="00B91FE1"/>
    <w:rsid w:val="00B92549"/>
    <w:rsid w:val="00B929B6"/>
    <w:rsid w:val="00B95BBA"/>
    <w:rsid w:val="00B964E5"/>
    <w:rsid w:val="00B96BE0"/>
    <w:rsid w:val="00B96CAE"/>
    <w:rsid w:val="00BA1766"/>
    <w:rsid w:val="00BA204C"/>
    <w:rsid w:val="00BA42C1"/>
    <w:rsid w:val="00BA5E88"/>
    <w:rsid w:val="00BA6CA3"/>
    <w:rsid w:val="00BA6ECC"/>
    <w:rsid w:val="00BA7452"/>
    <w:rsid w:val="00BB1AA8"/>
    <w:rsid w:val="00BB38AC"/>
    <w:rsid w:val="00BB441E"/>
    <w:rsid w:val="00BB5613"/>
    <w:rsid w:val="00BB5A7F"/>
    <w:rsid w:val="00BB770D"/>
    <w:rsid w:val="00BC630C"/>
    <w:rsid w:val="00BD4BEE"/>
    <w:rsid w:val="00BE15DB"/>
    <w:rsid w:val="00BE1F53"/>
    <w:rsid w:val="00BE29BE"/>
    <w:rsid w:val="00BE633F"/>
    <w:rsid w:val="00BE6424"/>
    <w:rsid w:val="00BF006B"/>
    <w:rsid w:val="00BF01B1"/>
    <w:rsid w:val="00BF0838"/>
    <w:rsid w:val="00BF1FFD"/>
    <w:rsid w:val="00BF2653"/>
    <w:rsid w:val="00BF274B"/>
    <w:rsid w:val="00BF423B"/>
    <w:rsid w:val="00BF5672"/>
    <w:rsid w:val="00BF71A5"/>
    <w:rsid w:val="00C0466E"/>
    <w:rsid w:val="00C059AF"/>
    <w:rsid w:val="00C05D49"/>
    <w:rsid w:val="00C06998"/>
    <w:rsid w:val="00C102CB"/>
    <w:rsid w:val="00C1323E"/>
    <w:rsid w:val="00C13B6D"/>
    <w:rsid w:val="00C1517B"/>
    <w:rsid w:val="00C153F0"/>
    <w:rsid w:val="00C16418"/>
    <w:rsid w:val="00C16EE5"/>
    <w:rsid w:val="00C17AF0"/>
    <w:rsid w:val="00C20494"/>
    <w:rsid w:val="00C20738"/>
    <w:rsid w:val="00C2179F"/>
    <w:rsid w:val="00C21A23"/>
    <w:rsid w:val="00C22381"/>
    <w:rsid w:val="00C26018"/>
    <w:rsid w:val="00C26470"/>
    <w:rsid w:val="00C26734"/>
    <w:rsid w:val="00C27266"/>
    <w:rsid w:val="00C317D6"/>
    <w:rsid w:val="00C35DC9"/>
    <w:rsid w:val="00C35FC0"/>
    <w:rsid w:val="00C36CD6"/>
    <w:rsid w:val="00C418E8"/>
    <w:rsid w:val="00C421C6"/>
    <w:rsid w:val="00C422F9"/>
    <w:rsid w:val="00C42685"/>
    <w:rsid w:val="00C43E8E"/>
    <w:rsid w:val="00C447CE"/>
    <w:rsid w:val="00C44B3B"/>
    <w:rsid w:val="00C44EFC"/>
    <w:rsid w:val="00C47D92"/>
    <w:rsid w:val="00C47DF0"/>
    <w:rsid w:val="00C5065A"/>
    <w:rsid w:val="00C52F0A"/>
    <w:rsid w:val="00C61C14"/>
    <w:rsid w:val="00C61E48"/>
    <w:rsid w:val="00C624EC"/>
    <w:rsid w:val="00C62D2F"/>
    <w:rsid w:val="00C718FF"/>
    <w:rsid w:val="00C72846"/>
    <w:rsid w:val="00C750EB"/>
    <w:rsid w:val="00C757FE"/>
    <w:rsid w:val="00C8172B"/>
    <w:rsid w:val="00C826F4"/>
    <w:rsid w:val="00C85C5C"/>
    <w:rsid w:val="00C90BC5"/>
    <w:rsid w:val="00C92C9B"/>
    <w:rsid w:val="00C97FFA"/>
    <w:rsid w:val="00CA1110"/>
    <w:rsid w:val="00CA42D0"/>
    <w:rsid w:val="00CA687F"/>
    <w:rsid w:val="00CA75CB"/>
    <w:rsid w:val="00CA7AAF"/>
    <w:rsid w:val="00CA7B5B"/>
    <w:rsid w:val="00CB0E25"/>
    <w:rsid w:val="00CB134D"/>
    <w:rsid w:val="00CB15B6"/>
    <w:rsid w:val="00CB3213"/>
    <w:rsid w:val="00CC42F0"/>
    <w:rsid w:val="00CC6B4C"/>
    <w:rsid w:val="00CC7B42"/>
    <w:rsid w:val="00CD0F13"/>
    <w:rsid w:val="00CD1BAB"/>
    <w:rsid w:val="00CD33AD"/>
    <w:rsid w:val="00CD39CF"/>
    <w:rsid w:val="00CD3E12"/>
    <w:rsid w:val="00CD4578"/>
    <w:rsid w:val="00CD4F49"/>
    <w:rsid w:val="00CD53D4"/>
    <w:rsid w:val="00CD5C1F"/>
    <w:rsid w:val="00CD7A7D"/>
    <w:rsid w:val="00CE4398"/>
    <w:rsid w:val="00CE520C"/>
    <w:rsid w:val="00CE648B"/>
    <w:rsid w:val="00CF0596"/>
    <w:rsid w:val="00CF225B"/>
    <w:rsid w:val="00CF3841"/>
    <w:rsid w:val="00CF5ED2"/>
    <w:rsid w:val="00CF7887"/>
    <w:rsid w:val="00D03E69"/>
    <w:rsid w:val="00D04230"/>
    <w:rsid w:val="00D10D9F"/>
    <w:rsid w:val="00D15044"/>
    <w:rsid w:val="00D201AD"/>
    <w:rsid w:val="00D201CE"/>
    <w:rsid w:val="00D202AD"/>
    <w:rsid w:val="00D21E66"/>
    <w:rsid w:val="00D261B2"/>
    <w:rsid w:val="00D36A34"/>
    <w:rsid w:val="00D3728C"/>
    <w:rsid w:val="00D42A05"/>
    <w:rsid w:val="00D43DF3"/>
    <w:rsid w:val="00D45BCF"/>
    <w:rsid w:val="00D46D5D"/>
    <w:rsid w:val="00D4773D"/>
    <w:rsid w:val="00D47F95"/>
    <w:rsid w:val="00D51D76"/>
    <w:rsid w:val="00D539B9"/>
    <w:rsid w:val="00D540C2"/>
    <w:rsid w:val="00D54BA5"/>
    <w:rsid w:val="00D54CF8"/>
    <w:rsid w:val="00D57A3B"/>
    <w:rsid w:val="00D60762"/>
    <w:rsid w:val="00D60D0D"/>
    <w:rsid w:val="00D61BD4"/>
    <w:rsid w:val="00D61C5B"/>
    <w:rsid w:val="00D65ADA"/>
    <w:rsid w:val="00D71535"/>
    <w:rsid w:val="00D715A3"/>
    <w:rsid w:val="00D744EF"/>
    <w:rsid w:val="00D815CD"/>
    <w:rsid w:val="00D861E8"/>
    <w:rsid w:val="00D864E4"/>
    <w:rsid w:val="00D8678A"/>
    <w:rsid w:val="00D909AE"/>
    <w:rsid w:val="00D92BEF"/>
    <w:rsid w:val="00D9364D"/>
    <w:rsid w:val="00D93B4F"/>
    <w:rsid w:val="00D94D26"/>
    <w:rsid w:val="00D96094"/>
    <w:rsid w:val="00D96A89"/>
    <w:rsid w:val="00D96A94"/>
    <w:rsid w:val="00D96AC3"/>
    <w:rsid w:val="00DA110C"/>
    <w:rsid w:val="00DA270A"/>
    <w:rsid w:val="00DA334E"/>
    <w:rsid w:val="00DA3985"/>
    <w:rsid w:val="00DA5AA2"/>
    <w:rsid w:val="00DA7502"/>
    <w:rsid w:val="00DB02B7"/>
    <w:rsid w:val="00DB1B2C"/>
    <w:rsid w:val="00DB1FD3"/>
    <w:rsid w:val="00DB23B9"/>
    <w:rsid w:val="00DB4477"/>
    <w:rsid w:val="00DB453C"/>
    <w:rsid w:val="00DB6C3F"/>
    <w:rsid w:val="00DB7A7F"/>
    <w:rsid w:val="00DC052B"/>
    <w:rsid w:val="00DC4F98"/>
    <w:rsid w:val="00DC76B2"/>
    <w:rsid w:val="00DD3608"/>
    <w:rsid w:val="00DD4697"/>
    <w:rsid w:val="00DD6568"/>
    <w:rsid w:val="00DE251A"/>
    <w:rsid w:val="00DE2C34"/>
    <w:rsid w:val="00DE36E7"/>
    <w:rsid w:val="00DE4C85"/>
    <w:rsid w:val="00DF0AC3"/>
    <w:rsid w:val="00DF19EB"/>
    <w:rsid w:val="00E001F8"/>
    <w:rsid w:val="00E02D15"/>
    <w:rsid w:val="00E0326D"/>
    <w:rsid w:val="00E0328C"/>
    <w:rsid w:val="00E041CF"/>
    <w:rsid w:val="00E045AC"/>
    <w:rsid w:val="00E04D78"/>
    <w:rsid w:val="00E071C9"/>
    <w:rsid w:val="00E07992"/>
    <w:rsid w:val="00E1295F"/>
    <w:rsid w:val="00E16C1B"/>
    <w:rsid w:val="00E17EF4"/>
    <w:rsid w:val="00E24D55"/>
    <w:rsid w:val="00E26148"/>
    <w:rsid w:val="00E26379"/>
    <w:rsid w:val="00E26C9F"/>
    <w:rsid w:val="00E303CD"/>
    <w:rsid w:val="00E305E4"/>
    <w:rsid w:val="00E34026"/>
    <w:rsid w:val="00E35077"/>
    <w:rsid w:val="00E3542B"/>
    <w:rsid w:val="00E36392"/>
    <w:rsid w:val="00E37968"/>
    <w:rsid w:val="00E4058B"/>
    <w:rsid w:val="00E413F7"/>
    <w:rsid w:val="00E41952"/>
    <w:rsid w:val="00E43D82"/>
    <w:rsid w:val="00E46125"/>
    <w:rsid w:val="00E5041B"/>
    <w:rsid w:val="00E53396"/>
    <w:rsid w:val="00E541CF"/>
    <w:rsid w:val="00E545D2"/>
    <w:rsid w:val="00E6069C"/>
    <w:rsid w:val="00E63C72"/>
    <w:rsid w:val="00E643E4"/>
    <w:rsid w:val="00E64A27"/>
    <w:rsid w:val="00E669FD"/>
    <w:rsid w:val="00E67452"/>
    <w:rsid w:val="00E674FE"/>
    <w:rsid w:val="00E7117F"/>
    <w:rsid w:val="00E72AA8"/>
    <w:rsid w:val="00E72CEA"/>
    <w:rsid w:val="00E75594"/>
    <w:rsid w:val="00E760AF"/>
    <w:rsid w:val="00E7746F"/>
    <w:rsid w:val="00E80F83"/>
    <w:rsid w:val="00E81BCB"/>
    <w:rsid w:val="00E82B12"/>
    <w:rsid w:val="00E844C5"/>
    <w:rsid w:val="00E84989"/>
    <w:rsid w:val="00E8518E"/>
    <w:rsid w:val="00E85809"/>
    <w:rsid w:val="00E92401"/>
    <w:rsid w:val="00E96663"/>
    <w:rsid w:val="00EA0045"/>
    <w:rsid w:val="00EA2BA0"/>
    <w:rsid w:val="00EA338A"/>
    <w:rsid w:val="00EA531C"/>
    <w:rsid w:val="00EB2B8C"/>
    <w:rsid w:val="00EC0C78"/>
    <w:rsid w:val="00EC17D6"/>
    <w:rsid w:val="00EC2C79"/>
    <w:rsid w:val="00EC3C1E"/>
    <w:rsid w:val="00EC44D0"/>
    <w:rsid w:val="00EC4EAA"/>
    <w:rsid w:val="00EC6E6E"/>
    <w:rsid w:val="00ED04BA"/>
    <w:rsid w:val="00ED1806"/>
    <w:rsid w:val="00ED1AB7"/>
    <w:rsid w:val="00ED1D08"/>
    <w:rsid w:val="00ED1F37"/>
    <w:rsid w:val="00ED261C"/>
    <w:rsid w:val="00ED30CC"/>
    <w:rsid w:val="00ED620B"/>
    <w:rsid w:val="00ED6B5B"/>
    <w:rsid w:val="00EE11CE"/>
    <w:rsid w:val="00EE1CCC"/>
    <w:rsid w:val="00EE2BBB"/>
    <w:rsid w:val="00EE3A9E"/>
    <w:rsid w:val="00EE3DD8"/>
    <w:rsid w:val="00EE7A29"/>
    <w:rsid w:val="00EF05BF"/>
    <w:rsid w:val="00EF0D95"/>
    <w:rsid w:val="00EF26B0"/>
    <w:rsid w:val="00EF398E"/>
    <w:rsid w:val="00EF459D"/>
    <w:rsid w:val="00EF6CBE"/>
    <w:rsid w:val="00EF76C6"/>
    <w:rsid w:val="00F0263A"/>
    <w:rsid w:val="00F02F63"/>
    <w:rsid w:val="00F03D0B"/>
    <w:rsid w:val="00F04765"/>
    <w:rsid w:val="00F04B8F"/>
    <w:rsid w:val="00F1600F"/>
    <w:rsid w:val="00F227E2"/>
    <w:rsid w:val="00F236BE"/>
    <w:rsid w:val="00F24FD2"/>
    <w:rsid w:val="00F25BC4"/>
    <w:rsid w:val="00F26E4C"/>
    <w:rsid w:val="00F3052A"/>
    <w:rsid w:val="00F30579"/>
    <w:rsid w:val="00F30885"/>
    <w:rsid w:val="00F41F9B"/>
    <w:rsid w:val="00F42350"/>
    <w:rsid w:val="00F45591"/>
    <w:rsid w:val="00F46C4B"/>
    <w:rsid w:val="00F52EF5"/>
    <w:rsid w:val="00F60CAA"/>
    <w:rsid w:val="00F65BF1"/>
    <w:rsid w:val="00F65CEB"/>
    <w:rsid w:val="00F667F3"/>
    <w:rsid w:val="00F702C1"/>
    <w:rsid w:val="00F70D0C"/>
    <w:rsid w:val="00F71069"/>
    <w:rsid w:val="00F71A54"/>
    <w:rsid w:val="00F7208D"/>
    <w:rsid w:val="00F7290A"/>
    <w:rsid w:val="00F7423A"/>
    <w:rsid w:val="00F74CF6"/>
    <w:rsid w:val="00F900A0"/>
    <w:rsid w:val="00F911DD"/>
    <w:rsid w:val="00F91FD9"/>
    <w:rsid w:val="00F93071"/>
    <w:rsid w:val="00F939F4"/>
    <w:rsid w:val="00F95864"/>
    <w:rsid w:val="00F96213"/>
    <w:rsid w:val="00FA1976"/>
    <w:rsid w:val="00FA1DA5"/>
    <w:rsid w:val="00FA2A80"/>
    <w:rsid w:val="00FA387A"/>
    <w:rsid w:val="00FA3B14"/>
    <w:rsid w:val="00FA62E0"/>
    <w:rsid w:val="00FA6D44"/>
    <w:rsid w:val="00FB008E"/>
    <w:rsid w:val="00FB1D7D"/>
    <w:rsid w:val="00FB3F01"/>
    <w:rsid w:val="00FB59D3"/>
    <w:rsid w:val="00FC2605"/>
    <w:rsid w:val="00FC2C88"/>
    <w:rsid w:val="00FD029F"/>
    <w:rsid w:val="00FD0B3B"/>
    <w:rsid w:val="00FD0F2D"/>
    <w:rsid w:val="00FD30C6"/>
    <w:rsid w:val="00FD4143"/>
    <w:rsid w:val="00FD6894"/>
    <w:rsid w:val="00FE3289"/>
    <w:rsid w:val="00FE4B16"/>
    <w:rsid w:val="00FE5DD8"/>
    <w:rsid w:val="00FE65B0"/>
    <w:rsid w:val="00FE765E"/>
    <w:rsid w:val="00FF6B32"/>
    <w:rsid w:val="63C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C487D"/>
  <w15:chartTrackingRefBased/>
  <w15:docId w15:val="{B25AE5E7-A4F4-4B7F-B635-75295F8E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0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DB4"/>
  </w:style>
  <w:style w:type="paragraph" w:styleId="Footer">
    <w:name w:val="footer"/>
    <w:basedOn w:val="Normal"/>
    <w:link w:val="FooterChar"/>
    <w:uiPriority w:val="99"/>
    <w:unhideWhenUsed/>
    <w:rsid w:val="00AB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DB4"/>
  </w:style>
  <w:style w:type="character" w:styleId="Hyperlink">
    <w:name w:val="Hyperlink"/>
    <w:basedOn w:val="DefaultParagraphFont"/>
    <w:uiPriority w:val="99"/>
    <w:unhideWhenUsed/>
    <w:rsid w:val="00AB0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103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E23"/>
    <w:pPr>
      <w:ind w:left="720"/>
      <w:contextualSpacing/>
    </w:pPr>
  </w:style>
  <w:style w:type="paragraph" w:customStyle="1" w:styleId="Default">
    <w:name w:val="Default"/>
    <w:rsid w:val="00905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D65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5ADA"/>
    <w:rPr>
      <w:rFonts w:ascii="Calibri" w:eastAsia="Calibri" w:hAnsi="Calibri" w:cs="Calibri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5B4F0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576A8"/>
    <w:rPr>
      <w:color w:val="808080"/>
    </w:rPr>
  </w:style>
  <w:style w:type="character" w:customStyle="1" w:styleId="under-review">
    <w:name w:val="under-review"/>
    <w:basedOn w:val="DefaultParagraphFont"/>
    <w:rsid w:val="008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sting@amca.org" TargetMode="External"/><Relationship Id="rId18" Type="http://schemas.openxmlformats.org/officeDocument/2006/relationships/hyperlink" Target="https://www.amca.org/publish/publications-and-standards/amca-standards/amca-%EF%BB%BFstandard-210-07-laboratory-methods-of-testing-fans-for-certified-aerodynamic-performance-rating.html" TargetMode="External"/><Relationship Id="rId26" Type="http://schemas.openxmlformats.org/officeDocument/2006/relationships/hyperlink" Target="https://www.amca.org/publish/publications-and-standards/amca-standards/amca-standard-500-l-23-laboratory-methods-of-testing-louvers-for-rating.html" TargetMode="External"/><Relationship Id="rId21" Type="http://schemas.openxmlformats.org/officeDocument/2006/relationships/hyperlink" Target="https://www.amca.org/publish/publications-and-standards/amca-standards/amca-standard-240-22-laboratory-methods-of-testing-positive-pressure-ventilators-for-aerodynamic-performance-rating.html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certification@amca.org" TargetMode="External"/><Relationship Id="rId17" Type="http://schemas.openxmlformats.org/officeDocument/2006/relationships/hyperlink" Target="https://www.amca.org/publish/publications-and-standards/program-documents/amca-publication-111-13.html" TargetMode="External"/><Relationship Id="rId25" Type="http://schemas.openxmlformats.org/officeDocument/2006/relationships/hyperlink" Target="https://www.amca.org/publish/publications-and-standards/amca-standards/amca-standard-500-d-18-laboratory-methods-of-testing-dampers-for-rating.htm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mca@accounting.com" TargetMode="External"/><Relationship Id="rId20" Type="http://schemas.openxmlformats.org/officeDocument/2006/relationships/hyperlink" Target="https://www.amca.org/publish/publications-and-standards/amca-standards/amca-standard-230-23-laboratory-methods-of-testing-air-circulating-fans-for-rating-and-certification.html" TargetMode="External"/><Relationship Id="rId29" Type="http://schemas.openxmlformats.org/officeDocument/2006/relationships/hyperlink" Target="https://www.iso.org/standard/29752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mca.org/publish/publications-and-standards/amca-standards/amca-standard-300-14-reverberant-room-method-for-sound-testing-of-fans.html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embership@amca.org" TargetMode="External"/><Relationship Id="rId23" Type="http://schemas.openxmlformats.org/officeDocument/2006/relationships/hyperlink" Target="https://www.amca.org/publish/publications-and-standards/amca-standards/ansi/amca-standard-260-20-laboratory-methods-of-testing-induced-flow-fans-for-rating.html" TargetMode="External"/><Relationship Id="rId28" Type="http://schemas.openxmlformats.org/officeDocument/2006/relationships/hyperlink" Target="https://www.iso.org/standard/56517.html" TargetMode="External"/><Relationship Id="rId36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amca.org/publish/publications-and-standards/amca-standards/amca-standard-220-21-laboratory-methods-of-testing-air-curtain-units-for-aerodynamic-performance-rating.html" TargetMode="External"/><Relationship Id="rId31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ccounting@amca.org" TargetMode="External"/><Relationship Id="rId22" Type="http://schemas.openxmlformats.org/officeDocument/2006/relationships/hyperlink" Target="https://www.amca.org/publish/publications-and-standards/amca-standards/amca-standard-250-22-laboratory-methods-of-testing-jet-fans-for-performance.html" TargetMode="External"/><Relationship Id="rId27" Type="http://schemas.openxmlformats.org/officeDocument/2006/relationships/hyperlink" Target="https://www.amca.org/publish/publications-and-standards/amca-standards/amca-standard-610-19-laboratory-methods-of-testing-airflow-measurement-stations-for-performance-rating.html" TargetMode="External"/><Relationship Id="rId30" Type="http://schemas.openxmlformats.org/officeDocument/2006/relationships/hyperlink" Target="https://www.iso.org/standard/29753.html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sting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amca.org" TargetMode="External"/><Relationship Id="rId2" Type="http://schemas.openxmlformats.org/officeDocument/2006/relationships/hyperlink" Target="http://www.amca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uarez\Box\DSS%20Files%20(Copy%20from%20File%20Server)\Application%20Process%20Components\AMCA%20Compressed_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90AB0A13C4749811E137E41AF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7206-EA2B-4EA0-B0FB-766089485F33}"/>
      </w:docPartPr>
      <w:docPartBody>
        <w:p w:rsidR="00AA717A" w:rsidRDefault="00C16EE5" w:rsidP="00C16EE5">
          <w:pPr>
            <w:pStyle w:val="F8E90AB0A13C4749811E137E41AF8824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Company</w:t>
          </w:r>
          <w:r>
            <w:rPr>
              <w:rStyle w:val="PlaceholderText"/>
              <w:color w:val="991B1E"/>
            </w:rPr>
            <w:t xml:space="preserve">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6941FBBDE311461DB5C5BF919985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7E0C-6E86-4191-8210-0DB91F5685A9}"/>
      </w:docPartPr>
      <w:docPartBody>
        <w:p w:rsidR="00AA717A" w:rsidRDefault="00C16EE5" w:rsidP="00C16EE5">
          <w:pPr>
            <w:pStyle w:val="6941FBBDE311461DB5C5BF919985F775"/>
          </w:pPr>
          <w:r w:rsidRPr="00367B61">
            <w:rPr>
              <w:rStyle w:val="PlaceholderText"/>
              <w:rFonts w:cstheme="minorHAnsi"/>
              <w:color w:val="991B1E"/>
            </w:rPr>
            <w:t>[</w:t>
          </w:r>
          <w:r>
            <w:rPr>
              <w:rStyle w:val="PlaceholderText"/>
              <w:rFonts w:cstheme="minorHAnsi"/>
              <w:color w:val="991B1E"/>
            </w:rPr>
            <w:t xml:space="preserve">Select </w:t>
          </w:r>
          <w:r w:rsidRPr="00367B61">
            <w:rPr>
              <w:rStyle w:val="PlaceholderText"/>
              <w:rFonts w:cstheme="minorHAnsi"/>
              <w:color w:val="991B1E"/>
            </w:rPr>
            <w:t>Date]</w:t>
          </w:r>
        </w:p>
      </w:docPartBody>
    </w:docPart>
    <w:docPart>
      <w:docPartPr>
        <w:name w:val="41462FBB34FE4B238E92BFBEC2AC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58F4-B292-401E-AF38-8B5C91AEA1AC}"/>
      </w:docPartPr>
      <w:docPartBody>
        <w:p w:rsidR="00AA717A" w:rsidRDefault="00C16EE5" w:rsidP="00C16EE5">
          <w:pPr>
            <w:pStyle w:val="41462FBB34FE4B238E92BFBEC2ACC2DE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>Enter Full Name</w:t>
          </w:r>
          <w:r w:rsidRPr="00367B61">
            <w:rPr>
              <w:rStyle w:val="PlaceholderText"/>
              <w:color w:val="991B1E"/>
            </w:rPr>
            <w:t>]</w:t>
          </w:r>
        </w:p>
      </w:docPartBody>
    </w:docPart>
    <w:docPart>
      <w:docPartPr>
        <w:name w:val="3B8D578A034F431F9BF4F29AED7F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BC0-3422-4FF6-92D5-A56EB158B2C5}"/>
      </w:docPartPr>
      <w:docPartBody>
        <w:p w:rsidR="00AA717A" w:rsidRDefault="00C16EE5" w:rsidP="00C16EE5">
          <w:pPr>
            <w:pStyle w:val="3B8D578A034F431F9BF4F29AED7F0FD0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Title]</w:t>
          </w:r>
        </w:p>
      </w:docPartBody>
    </w:docPart>
    <w:docPart>
      <w:docPartPr>
        <w:name w:val="68FE4344CEEB4EA2AFFB680179E4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AD37-FAB7-4729-B3D2-341686BF8FC4}"/>
      </w:docPartPr>
      <w:docPartBody>
        <w:p w:rsidR="00703A17" w:rsidRDefault="00C16EE5" w:rsidP="00C16EE5">
          <w:pPr>
            <w:pStyle w:val="68FE4344CEEB4EA2AFFB680179E4F1C7"/>
          </w:pPr>
          <w:r w:rsidRPr="00367B61">
            <w:rPr>
              <w:rStyle w:val="PlaceholderText"/>
              <w:color w:val="991B1E"/>
            </w:rPr>
            <w:t>[</w:t>
          </w:r>
          <w:r>
            <w:rPr>
              <w:rStyle w:val="PlaceholderText"/>
              <w:color w:val="991B1E"/>
            </w:rPr>
            <w:t xml:space="preserve">Enter </w:t>
          </w:r>
          <w:r w:rsidRPr="00367B61">
            <w:rPr>
              <w:rStyle w:val="PlaceholderText"/>
              <w:color w:val="991B1E"/>
            </w:rPr>
            <w:t>E-mail]</w:t>
          </w:r>
        </w:p>
      </w:docPartBody>
    </w:docPart>
    <w:docPart>
      <w:docPartPr>
        <w:name w:val="F91597FC32364566A1562927B5279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2173-FAFE-473B-8646-EEDDC915AC93}"/>
      </w:docPartPr>
      <w:docPartBody>
        <w:p w:rsidR="00C16EE5" w:rsidRDefault="00C16EE5" w:rsidP="00C16EE5">
          <w:pPr>
            <w:pStyle w:val="F91597FC32364566A1562927B5279D9D1"/>
          </w:pPr>
          <w:r w:rsidRPr="00EA338A">
            <w:rPr>
              <w:rStyle w:val="PlaceholderText"/>
            </w:rPr>
            <w:t>[Enter Formal Mfg Company Name]</w:t>
          </w:r>
        </w:p>
      </w:docPartBody>
    </w:docPart>
    <w:docPart>
      <w:docPartPr>
        <w:name w:val="843EBFD42DEC447EABAD8B631675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AC84-DF44-4D97-A13B-4846917E9A0E}"/>
      </w:docPartPr>
      <w:docPartBody>
        <w:p w:rsidR="00C16EE5" w:rsidRDefault="00C16EE5" w:rsidP="00C16EE5">
          <w:pPr>
            <w:pStyle w:val="843EBFD42DEC447EABAD8B6316754D001"/>
          </w:pPr>
          <w:r w:rsidRPr="00EA338A">
            <w:rPr>
              <w:rStyle w:val="PlaceholderText"/>
            </w:rPr>
            <w:t>[Enter #]</w:t>
          </w:r>
        </w:p>
      </w:docPartBody>
    </w:docPart>
    <w:docPart>
      <w:docPartPr>
        <w:name w:val="8C4E3652849844A5A9406D2B3A558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F849-7035-417A-B4B0-4703AB656B1C}"/>
      </w:docPartPr>
      <w:docPartBody>
        <w:p w:rsidR="00C16EE5" w:rsidRDefault="00C16EE5" w:rsidP="00C16EE5">
          <w:pPr>
            <w:pStyle w:val="8C4E3652849844A5A9406D2B3A558F161"/>
          </w:pPr>
          <w:r w:rsidRPr="00EA338A">
            <w:rPr>
              <w:rStyle w:val="PlaceholderText"/>
            </w:rPr>
            <w:t>[Enter Mfg Co Address]</w:t>
          </w:r>
        </w:p>
      </w:docPartBody>
    </w:docPart>
    <w:docPart>
      <w:docPartPr>
        <w:name w:val="47DE0250CF2540D4A9DDAA4C8293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5928-53EF-4E08-AC10-41C9D1595064}"/>
      </w:docPartPr>
      <w:docPartBody>
        <w:p w:rsidR="00C16EE5" w:rsidRDefault="00C16EE5" w:rsidP="00C16EE5">
          <w:pPr>
            <w:pStyle w:val="47DE0250CF2540D4A9DDAA4C829324561"/>
          </w:pPr>
          <w:r w:rsidRPr="00EA338A">
            <w:rPr>
              <w:rStyle w:val="PlaceholderText"/>
            </w:rPr>
            <w:t>[Enter Mfg Co City]</w:t>
          </w:r>
        </w:p>
      </w:docPartBody>
    </w:docPart>
    <w:docPart>
      <w:docPartPr>
        <w:name w:val="573B6C8459084FBF90F9293CAA3D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0FC0-BF72-41C1-A1C0-90FEE0795199}"/>
      </w:docPartPr>
      <w:docPartBody>
        <w:p w:rsidR="00C16EE5" w:rsidRDefault="00C16EE5" w:rsidP="00C16EE5">
          <w:pPr>
            <w:pStyle w:val="573B6C8459084FBF90F9293CAA3D99901"/>
          </w:pPr>
          <w:r w:rsidRPr="00EA338A">
            <w:rPr>
              <w:rStyle w:val="PlaceholderText"/>
            </w:rPr>
            <w:t>[Enter State/Province]</w:t>
          </w:r>
        </w:p>
      </w:docPartBody>
    </w:docPart>
    <w:docPart>
      <w:docPartPr>
        <w:name w:val="CCF525143EA14A0CA5C945FF9BBF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B8A24-CA63-43C1-BFFF-056D61D543BD}"/>
      </w:docPartPr>
      <w:docPartBody>
        <w:p w:rsidR="00C16EE5" w:rsidRDefault="00C16EE5" w:rsidP="00C16EE5">
          <w:pPr>
            <w:pStyle w:val="CCF525143EA14A0CA5C945FF9BBFEED61"/>
          </w:pPr>
          <w:r w:rsidRPr="00EA338A">
            <w:rPr>
              <w:rStyle w:val="PlaceholderText"/>
            </w:rPr>
            <w:t>[Enter Zip/Postal Code]</w:t>
          </w:r>
        </w:p>
      </w:docPartBody>
    </w:docPart>
    <w:docPart>
      <w:docPartPr>
        <w:name w:val="411D0849259D4E1C9CA057CE860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5C5-A76A-4388-9288-651B3492CCC8}"/>
      </w:docPartPr>
      <w:docPartBody>
        <w:p w:rsidR="00C16EE5" w:rsidRDefault="00C16EE5" w:rsidP="00C16EE5">
          <w:pPr>
            <w:pStyle w:val="411D0849259D4E1C9CA057CE86093C9E1"/>
          </w:pPr>
          <w:r w:rsidRPr="00746D7F">
            <w:rPr>
              <w:rStyle w:val="PlaceholderText"/>
              <w:color w:val="808080" w:themeColor="background1" w:themeShade="80"/>
            </w:rPr>
            <w:t>[Enter Country]</w:t>
          </w:r>
        </w:p>
      </w:docPartBody>
    </w:docPart>
    <w:docPart>
      <w:docPartPr>
        <w:name w:val="84A4718C4C7044A78798F6717C84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3B0A-4C11-4594-9EE3-8D1FFAF1C18E}"/>
      </w:docPartPr>
      <w:docPartBody>
        <w:p w:rsidR="00C16EE5" w:rsidRDefault="00C16EE5" w:rsidP="00C16EE5">
          <w:pPr>
            <w:pStyle w:val="84A4718C4C7044A78798F6717C84BF161"/>
          </w:pPr>
          <w:r w:rsidRPr="00EA338A">
            <w:rPr>
              <w:rStyle w:val="PlaceholderText"/>
            </w:rPr>
            <w:t>[Enter website]</w:t>
          </w:r>
        </w:p>
      </w:docPartBody>
    </w:docPart>
    <w:docPart>
      <w:docPartPr>
        <w:name w:val="AF441D4FA8AC412F86A10ACFE79E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10EE-8045-4FC6-8376-2B7FE83BD040}"/>
      </w:docPartPr>
      <w:docPartBody>
        <w:p w:rsidR="00C16EE5" w:rsidRDefault="00C16EE5" w:rsidP="00C16EE5">
          <w:pPr>
            <w:pStyle w:val="AF441D4FA8AC412F86A10ACFE79EC7941"/>
          </w:pPr>
          <w:r w:rsidRPr="00EA338A">
            <w:rPr>
              <w:rStyle w:val="PlaceholderText"/>
            </w:rPr>
            <w:t>[Enter Mfg Phone #]</w:t>
          </w:r>
        </w:p>
      </w:docPartBody>
    </w:docPart>
    <w:docPart>
      <w:docPartPr>
        <w:name w:val="C8644F5EC3304B698D210AFDEAB4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2CA0D-FD26-4024-9028-2F69120BCB35}"/>
      </w:docPartPr>
      <w:docPartBody>
        <w:p w:rsidR="00C16EE5" w:rsidRDefault="00C16EE5" w:rsidP="00C16EE5">
          <w:pPr>
            <w:pStyle w:val="C8644F5EC3304B698D210AFDEAB45F741"/>
          </w:pPr>
          <w:r w:rsidRPr="00EA338A">
            <w:rPr>
              <w:rStyle w:val="PlaceholderText"/>
            </w:rPr>
            <w:t>[Enter Mfg Fax #]</w:t>
          </w:r>
        </w:p>
      </w:docPartBody>
    </w:docPart>
    <w:docPart>
      <w:docPartPr>
        <w:name w:val="C106BDC34DF445ABB1CCDDB6C9B7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3716-DB53-481B-98C3-AE9453398534}"/>
      </w:docPartPr>
      <w:docPartBody>
        <w:p w:rsidR="00C16EE5" w:rsidRDefault="00C16EE5" w:rsidP="00C16EE5">
          <w:pPr>
            <w:pStyle w:val="C106BDC34DF445ABB1CCDDB6C9B7C2451"/>
          </w:pPr>
          <w:r w:rsidRPr="00EA338A">
            <w:rPr>
              <w:rStyle w:val="PlaceholderText"/>
            </w:rPr>
            <w:t>[Enter Formal Company Name]</w:t>
          </w:r>
        </w:p>
      </w:docPartBody>
    </w:docPart>
    <w:docPart>
      <w:docPartPr>
        <w:name w:val="B1A92AC3683A40B2AB011980FE7E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02D22-453D-4023-B2BE-1C109BA03F30}"/>
      </w:docPartPr>
      <w:docPartBody>
        <w:p w:rsidR="00C16EE5" w:rsidRDefault="00C16EE5" w:rsidP="00C16EE5">
          <w:pPr>
            <w:pStyle w:val="B1A92AC3683A40B2AB011980FE7E69C11"/>
          </w:pPr>
          <w:r w:rsidRPr="00EA338A">
            <w:rPr>
              <w:rStyle w:val="PlaceholderText"/>
            </w:rPr>
            <w:t>[Enter Co  #]</w:t>
          </w:r>
        </w:p>
      </w:docPartBody>
    </w:docPart>
    <w:docPart>
      <w:docPartPr>
        <w:name w:val="98BF2035C09F40A3A9D770EBF149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5886D-AD75-4D0B-8F58-B8AE9FC6BA7F}"/>
      </w:docPartPr>
      <w:docPartBody>
        <w:p w:rsidR="00C16EE5" w:rsidRDefault="00C16EE5" w:rsidP="00C16EE5">
          <w:pPr>
            <w:pStyle w:val="98BF2035C09F40A3A9D770EBF14974181"/>
          </w:pPr>
          <w:r w:rsidRPr="00EA338A">
            <w:rPr>
              <w:rStyle w:val="PlaceholderText"/>
            </w:rPr>
            <w:t>[Enter Company Address]</w:t>
          </w:r>
        </w:p>
      </w:docPartBody>
    </w:docPart>
    <w:docPart>
      <w:docPartPr>
        <w:name w:val="DD915960783E48C1AB5BE98E7810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A9EB-FE74-40F1-BC27-593C28C34D80}"/>
      </w:docPartPr>
      <w:docPartBody>
        <w:p w:rsidR="00C16EE5" w:rsidRDefault="00C16EE5" w:rsidP="00C16EE5">
          <w:pPr>
            <w:pStyle w:val="DD915960783E48C1AB5BE98E7810A8061"/>
          </w:pPr>
          <w:r w:rsidRPr="00EA338A">
            <w:rPr>
              <w:rStyle w:val="PlaceholderText"/>
            </w:rPr>
            <w:t>[Enter Company City]</w:t>
          </w:r>
        </w:p>
      </w:docPartBody>
    </w:docPart>
    <w:docPart>
      <w:docPartPr>
        <w:name w:val="66D3F52709794121B539DDE3286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63A5-D7FE-427A-80DF-84AFABEEA557}"/>
      </w:docPartPr>
      <w:docPartBody>
        <w:p w:rsidR="00C16EE5" w:rsidRDefault="00C16EE5" w:rsidP="00C16EE5">
          <w:pPr>
            <w:pStyle w:val="66D3F52709794121B539DDE3286E882B1"/>
          </w:pPr>
          <w:r w:rsidRPr="00EA338A">
            <w:rPr>
              <w:rStyle w:val="PlaceholderText"/>
            </w:rPr>
            <w:t>[Enter Company State/Province]</w:t>
          </w:r>
        </w:p>
      </w:docPartBody>
    </w:docPart>
    <w:docPart>
      <w:docPartPr>
        <w:name w:val="3B6BC49FCF4945D5A3E12B74FE6B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1DC9-AE20-4BF5-A3C1-920EAFFDDCD5}"/>
      </w:docPartPr>
      <w:docPartBody>
        <w:p w:rsidR="00C16EE5" w:rsidRDefault="00C16EE5" w:rsidP="00C16EE5">
          <w:pPr>
            <w:pStyle w:val="3B6BC49FCF4945D5A3E12B74FE6B31FF1"/>
          </w:pPr>
          <w:r w:rsidRPr="00EA338A">
            <w:rPr>
              <w:rStyle w:val="PlaceholderText"/>
            </w:rPr>
            <w:t>[Enter Company Zip/Postal Code]</w:t>
          </w:r>
        </w:p>
      </w:docPartBody>
    </w:docPart>
    <w:docPart>
      <w:docPartPr>
        <w:name w:val="E200E0C0CFF9472E84BE41B5594D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C895-69E8-4DA9-911F-057FA877AFE1}"/>
      </w:docPartPr>
      <w:docPartBody>
        <w:p w:rsidR="00C16EE5" w:rsidRDefault="00C16EE5" w:rsidP="00C16EE5">
          <w:pPr>
            <w:pStyle w:val="E200E0C0CFF9472E84BE41B5594DCED61"/>
          </w:pPr>
          <w:r w:rsidRPr="00EA338A">
            <w:rPr>
              <w:rStyle w:val="PlaceholderText"/>
            </w:rPr>
            <w:t>[Enter Company Country]</w:t>
          </w:r>
        </w:p>
      </w:docPartBody>
    </w:docPart>
    <w:docPart>
      <w:docPartPr>
        <w:name w:val="4300CFEE55D5422498E6A9426AF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2E3F-4D63-403C-A837-9E1E4FB9D320}"/>
      </w:docPartPr>
      <w:docPartBody>
        <w:p w:rsidR="00C16EE5" w:rsidRDefault="00C16EE5" w:rsidP="00C16EE5">
          <w:pPr>
            <w:pStyle w:val="4300CFEE55D5422498E6A9426AF9588D1"/>
          </w:pPr>
          <w:r w:rsidRPr="00EA338A">
            <w:rPr>
              <w:rStyle w:val="PlaceholderText"/>
            </w:rPr>
            <w:t>[Enter Company Website]</w:t>
          </w:r>
        </w:p>
      </w:docPartBody>
    </w:docPart>
    <w:docPart>
      <w:docPartPr>
        <w:name w:val="2C9E2B8BE9E14AC9BAFBF1D1B275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D158-99F9-401B-9EE4-A9D080161BA3}"/>
      </w:docPartPr>
      <w:docPartBody>
        <w:p w:rsidR="00C16EE5" w:rsidRDefault="00C16EE5" w:rsidP="00C16EE5">
          <w:pPr>
            <w:pStyle w:val="2C9E2B8BE9E14AC9BAFBF1D1B2753A8C1"/>
          </w:pPr>
          <w:r w:rsidRPr="00EA338A">
            <w:rPr>
              <w:rStyle w:val="PlaceholderText"/>
            </w:rPr>
            <w:t>[Enter Co Phone #]</w:t>
          </w:r>
        </w:p>
      </w:docPartBody>
    </w:docPart>
    <w:docPart>
      <w:docPartPr>
        <w:name w:val="833ADDC8CDF645BCBD34E83F6F6C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2DB5-3DD3-436F-B458-25A3168D3CAF}"/>
      </w:docPartPr>
      <w:docPartBody>
        <w:p w:rsidR="00C16EE5" w:rsidRDefault="00C16EE5" w:rsidP="00C16EE5">
          <w:pPr>
            <w:pStyle w:val="833ADDC8CDF645BCBD34E83F6F6CFC181"/>
          </w:pPr>
          <w:r w:rsidRPr="00EA338A">
            <w:rPr>
              <w:rStyle w:val="PlaceholderText"/>
            </w:rPr>
            <w:t>[Enter Co Fax #]</w:t>
          </w:r>
        </w:p>
      </w:docPartBody>
    </w:docPart>
    <w:docPart>
      <w:docPartPr>
        <w:name w:val="3C973A6321DE4E5799656EF41C96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94A0-9CEC-4F85-BD67-83E86E494598}"/>
      </w:docPartPr>
      <w:docPartBody>
        <w:p w:rsidR="0000451B" w:rsidRDefault="0000451B" w:rsidP="0000451B">
          <w:pPr>
            <w:pStyle w:val="3C973A6321DE4E5799656EF41C96B703"/>
          </w:pPr>
          <w:r w:rsidRPr="003A4CE3">
            <w:rPr>
              <w:rStyle w:val="PlaceholderText"/>
              <w:color w:val="auto"/>
            </w:rPr>
            <w:t>[</w:t>
          </w:r>
          <w:r>
            <w:rPr>
              <w:rStyle w:val="PlaceholderText"/>
            </w:rPr>
            <w:t>Enter PO#</w:t>
          </w:r>
          <w:r w:rsidRPr="003A4CE3"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CF0DD5A306CC4E77BF5A3662892A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5551-38FD-4C89-BB82-6F1996845DF0}"/>
      </w:docPartPr>
      <w:docPartBody>
        <w:p w:rsidR="00D87DB0" w:rsidRDefault="00D87DB0" w:rsidP="00D87DB0">
          <w:pPr>
            <w:pStyle w:val="CF0DD5A306CC4E77BF5A3662892A6D8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78792E0942BF8A1397A2110A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584-47F2-4199-86EF-7D520E2CB912}"/>
      </w:docPartPr>
      <w:docPartBody>
        <w:p w:rsidR="00D87DB0" w:rsidRDefault="00D87DB0" w:rsidP="00D87DB0">
          <w:pPr>
            <w:pStyle w:val="4DA878792E0942BF8A1397A2110AF9DD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E40D24E96451FA9ED59AEB7F6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87CF-CDFA-4750-B4A8-431BD7FE6DE7}"/>
      </w:docPartPr>
      <w:docPartBody>
        <w:p w:rsidR="00D87DB0" w:rsidRDefault="00D87DB0" w:rsidP="00D87DB0">
          <w:pPr>
            <w:pStyle w:val="63DE40D24E96451FA9ED59AEB7F69254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D9C6928B749129F44CAAD9C9A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EBF-37AC-426E-9189-B1DCA6E7CCC9}"/>
      </w:docPartPr>
      <w:docPartBody>
        <w:p w:rsidR="00D87DB0" w:rsidRDefault="00D87DB0" w:rsidP="00D87DB0">
          <w:pPr>
            <w:pStyle w:val="8B3D9C6928B749129F44CAAD9C9A8487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C35E6EBCF44C6AE6AB4B7B6E9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7E1-9A72-46A1-B61C-5CC738DE5296}"/>
      </w:docPartPr>
      <w:docPartBody>
        <w:p w:rsidR="00D87DB0" w:rsidRDefault="00D87DB0" w:rsidP="00D87DB0">
          <w:pPr>
            <w:pStyle w:val="597C35E6EBCF44C6AE6AB4B7B6E9C5E0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963342B013B540E7B63158BBF5BB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6AD3-694C-438A-A2F3-9B9600DE72B5}"/>
      </w:docPartPr>
      <w:docPartBody>
        <w:p w:rsidR="00D87DB0" w:rsidRDefault="00D87DB0" w:rsidP="00D87DB0">
          <w:pPr>
            <w:pStyle w:val="963342B013B540E7B63158BBF5BBC918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0E4CA00302304475AC4B221A2DA0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4169-4B7C-4210-81DB-9A888C0E1ED1}"/>
      </w:docPartPr>
      <w:docPartBody>
        <w:p w:rsidR="00D87DB0" w:rsidRDefault="00D87DB0" w:rsidP="00D87DB0">
          <w:pPr>
            <w:pStyle w:val="0E4CA00302304475AC4B221A2DA0FEC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AD74CC3E94E9A8C9939D37526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D42E-2025-4518-8B0E-BE40A12F6AEB}"/>
      </w:docPartPr>
      <w:docPartBody>
        <w:p w:rsidR="00D87DB0" w:rsidRDefault="00D87DB0" w:rsidP="00D87DB0">
          <w:pPr>
            <w:pStyle w:val="EA4AD74CC3E94E9A8C9939D37526C9AE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D784C7A9546EE983295EA2ED7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A2DF-36C4-432E-82F1-1EB2B412BB22}"/>
      </w:docPartPr>
      <w:docPartBody>
        <w:p w:rsidR="00D87DB0" w:rsidRDefault="00D87DB0" w:rsidP="00D87DB0">
          <w:pPr>
            <w:pStyle w:val="A26D784C7A9546EE983295EA2ED7B175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1904A789F4710911AF0E9E6C8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01AA-3671-4AA6-A9EA-1A4B4009FB97}"/>
      </w:docPartPr>
      <w:docPartBody>
        <w:p w:rsidR="00D87DB0" w:rsidRDefault="00D87DB0" w:rsidP="00D87DB0">
          <w:pPr>
            <w:pStyle w:val="3751904A789F4710911AF0E9E6C8078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83B7D51144A486066EA342C69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B850-6974-41E5-96BE-FA95C8E377E3}"/>
      </w:docPartPr>
      <w:docPartBody>
        <w:p w:rsidR="00D87DB0" w:rsidRDefault="00D87DB0" w:rsidP="00D87DB0">
          <w:pPr>
            <w:pStyle w:val="CEDB83B7D51144A486066EA342C69648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C4C534E08125422FB747EB6876BD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61E3A-B8EF-4CB9-9755-CAA7D0D7D941}"/>
      </w:docPartPr>
      <w:docPartBody>
        <w:p w:rsidR="00D87DB0" w:rsidRDefault="00D87DB0" w:rsidP="00D87DB0">
          <w:pPr>
            <w:pStyle w:val="C4C534E08125422FB747EB6876BD4581"/>
          </w:pPr>
          <w:r>
            <w:rPr>
              <w:rStyle w:val="PlaceholderText"/>
            </w:rPr>
            <w:t>Enter#</w:t>
          </w:r>
        </w:p>
      </w:docPartBody>
    </w:docPart>
    <w:docPart>
      <w:docPartPr>
        <w:name w:val="765F2989001A4717B9C3C05A2074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2FC-1D37-426B-8202-577E1E4CACB2}"/>
      </w:docPartPr>
      <w:docPartBody>
        <w:p w:rsidR="00D87DB0" w:rsidRDefault="00D87DB0" w:rsidP="00D87DB0">
          <w:pPr>
            <w:pStyle w:val="765F2989001A4717B9C3C05A2074C2EC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F76CB47847B3BC66BE9E9628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84D4-A586-4341-81A4-DC6E7A4691E0}"/>
      </w:docPartPr>
      <w:docPartBody>
        <w:p w:rsidR="00D87DB0" w:rsidRDefault="00D87DB0" w:rsidP="00D87DB0">
          <w:pPr>
            <w:pStyle w:val="EF94F76CB47847B3BC66BE9E96281626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F18179079443FAD92E3D9BA6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B3A8-1514-42AA-B205-C175FFEE90B9}"/>
      </w:docPartPr>
      <w:docPartBody>
        <w:p w:rsidR="00D87DB0" w:rsidRDefault="00D87DB0" w:rsidP="00D87DB0">
          <w:pPr>
            <w:pStyle w:val="DE9F18179079443FAD92E3D9BA6B07DA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6AB902774DF4A5E995CD1783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B1B0-E505-4B37-9A7F-B6572E736060}"/>
      </w:docPartPr>
      <w:docPartBody>
        <w:p w:rsidR="00D87DB0" w:rsidRDefault="00D87DB0" w:rsidP="00D87DB0">
          <w:pPr>
            <w:pStyle w:val="E7516AB902774DF4A5E995CD1783D460"/>
          </w:pPr>
          <w:r w:rsidRPr="009F30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CE5C4138B480E8B23C498991F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EE7C-4471-4447-8F78-B8B8D3C27F65}"/>
      </w:docPartPr>
      <w:docPartBody>
        <w:p w:rsidR="00D87DB0" w:rsidRDefault="00D87DB0" w:rsidP="00D87DB0">
          <w:pPr>
            <w:pStyle w:val="8E3CE5C4138B480E8B23C498991FFCBE"/>
          </w:pPr>
          <w:r>
            <w:rPr>
              <w:rStyle w:val="PlaceholderText"/>
            </w:rPr>
            <w:t>En</w:t>
          </w:r>
          <w:r w:rsidRPr="009F305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Phone #</w:t>
          </w:r>
        </w:p>
      </w:docPartBody>
    </w:docPart>
    <w:docPart>
      <w:docPartPr>
        <w:name w:val="424255551F0E466D9EC59205F1AA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6806D-4799-4ECF-90A0-98C89D05C5FE}"/>
      </w:docPartPr>
      <w:docPartBody>
        <w:p w:rsidR="00D87DB0" w:rsidRDefault="00D87DB0" w:rsidP="00D87DB0">
          <w:pPr>
            <w:pStyle w:val="424255551F0E466D9EC59205F1AA9B90"/>
          </w:pPr>
          <w:r>
            <w:rPr>
              <w:rStyle w:val="PlaceholderText"/>
            </w:rPr>
            <w:t>Enter#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0D"/>
    <w:rsid w:val="0000451B"/>
    <w:rsid w:val="000520B7"/>
    <w:rsid w:val="00056B63"/>
    <w:rsid w:val="000D507A"/>
    <w:rsid w:val="001E3A76"/>
    <w:rsid w:val="001E5B67"/>
    <w:rsid w:val="00201FA8"/>
    <w:rsid w:val="002064AE"/>
    <w:rsid w:val="002D4509"/>
    <w:rsid w:val="003231D6"/>
    <w:rsid w:val="00343C99"/>
    <w:rsid w:val="003A5F7C"/>
    <w:rsid w:val="003E170D"/>
    <w:rsid w:val="003F7401"/>
    <w:rsid w:val="00431AA5"/>
    <w:rsid w:val="00462B43"/>
    <w:rsid w:val="0055068A"/>
    <w:rsid w:val="005568F7"/>
    <w:rsid w:val="0056154D"/>
    <w:rsid w:val="005841E2"/>
    <w:rsid w:val="006344BE"/>
    <w:rsid w:val="006E2A7C"/>
    <w:rsid w:val="00703A17"/>
    <w:rsid w:val="00715FEB"/>
    <w:rsid w:val="0076154D"/>
    <w:rsid w:val="00767D87"/>
    <w:rsid w:val="00795AD9"/>
    <w:rsid w:val="007D288E"/>
    <w:rsid w:val="007F31B0"/>
    <w:rsid w:val="008007E4"/>
    <w:rsid w:val="00813964"/>
    <w:rsid w:val="008A2175"/>
    <w:rsid w:val="008A50C7"/>
    <w:rsid w:val="008B523C"/>
    <w:rsid w:val="008C5960"/>
    <w:rsid w:val="008E6D10"/>
    <w:rsid w:val="0096001E"/>
    <w:rsid w:val="00987079"/>
    <w:rsid w:val="00A10AAD"/>
    <w:rsid w:val="00A25C38"/>
    <w:rsid w:val="00A80987"/>
    <w:rsid w:val="00A970BA"/>
    <w:rsid w:val="00AA717A"/>
    <w:rsid w:val="00BA7C1C"/>
    <w:rsid w:val="00C16EE5"/>
    <w:rsid w:val="00C6244F"/>
    <w:rsid w:val="00C70E69"/>
    <w:rsid w:val="00CB29F7"/>
    <w:rsid w:val="00D66E65"/>
    <w:rsid w:val="00D87DB0"/>
    <w:rsid w:val="00E225F7"/>
    <w:rsid w:val="00E97CDF"/>
    <w:rsid w:val="00F0119F"/>
    <w:rsid w:val="00F676D2"/>
    <w:rsid w:val="00F71A86"/>
    <w:rsid w:val="00F97742"/>
    <w:rsid w:val="00FA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0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7DB0"/>
    <w:rPr>
      <w:color w:val="808080"/>
    </w:rPr>
  </w:style>
  <w:style w:type="paragraph" w:customStyle="1" w:styleId="F91597FC32364566A1562927B5279D9D1">
    <w:name w:val="F91597FC32364566A1562927B5279D9D1"/>
    <w:rsid w:val="00C16EE5"/>
    <w:rPr>
      <w:rFonts w:eastAsiaTheme="minorHAnsi"/>
    </w:rPr>
  </w:style>
  <w:style w:type="paragraph" w:customStyle="1" w:styleId="843EBFD42DEC447EABAD8B6316754D001">
    <w:name w:val="843EBFD42DEC447EABAD8B6316754D001"/>
    <w:rsid w:val="00C16EE5"/>
    <w:rPr>
      <w:rFonts w:eastAsiaTheme="minorHAnsi"/>
    </w:rPr>
  </w:style>
  <w:style w:type="paragraph" w:customStyle="1" w:styleId="8C4E3652849844A5A9406D2B3A558F161">
    <w:name w:val="8C4E3652849844A5A9406D2B3A558F161"/>
    <w:rsid w:val="00C16EE5"/>
    <w:rPr>
      <w:rFonts w:eastAsiaTheme="minorHAnsi"/>
    </w:rPr>
  </w:style>
  <w:style w:type="paragraph" w:customStyle="1" w:styleId="47DE0250CF2540D4A9DDAA4C829324561">
    <w:name w:val="47DE0250CF2540D4A9DDAA4C829324561"/>
    <w:rsid w:val="00C16EE5"/>
    <w:rPr>
      <w:rFonts w:eastAsiaTheme="minorHAnsi"/>
    </w:rPr>
  </w:style>
  <w:style w:type="paragraph" w:customStyle="1" w:styleId="573B6C8459084FBF90F9293CAA3D99901">
    <w:name w:val="573B6C8459084FBF90F9293CAA3D99901"/>
    <w:rsid w:val="00C16EE5"/>
    <w:rPr>
      <w:rFonts w:eastAsiaTheme="minorHAnsi"/>
    </w:rPr>
  </w:style>
  <w:style w:type="paragraph" w:customStyle="1" w:styleId="CCF525143EA14A0CA5C945FF9BBFEED61">
    <w:name w:val="CCF525143EA14A0CA5C945FF9BBFEED61"/>
    <w:rsid w:val="00C16EE5"/>
    <w:rPr>
      <w:rFonts w:eastAsiaTheme="minorHAnsi"/>
    </w:rPr>
  </w:style>
  <w:style w:type="paragraph" w:customStyle="1" w:styleId="411D0849259D4E1C9CA057CE86093C9E1">
    <w:name w:val="411D0849259D4E1C9CA057CE86093C9E1"/>
    <w:rsid w:val="00C16EE5"/>
    <w:rPr>
      <w:rFonts w:eastAsiaTheme="minorHAnsi"/>
    </w:rPr>
  </w:style>
  <w:style w:type="paragraph" w:customStyle="1" w:styleId="84A4718C4C7044A78798F6717C84BF161">
    <w:name w:val="84A4718C4C7044A78798F6717C84BF161"/>
    <w:rsid w:val="00C16EE5"/>
    <w:rPr>
      <w:rFonts w:eastAsiaTheme="minorHAnsi"/>
    </w:rPr>
  </w:style>
  <w:style w:type="paragraph" w:customStyle="1" w:styleId="AF441D4FA8AC412F86A10ACFE79EC7941">
    <w:name w:val="AF441D4FA8AC412F86A10ACFE79EC7941"/>
    <w:rsid w:val="00C16EE5"/>
    <w:rPr>
      <w:rFonts w:eastAsiaTheme="minorHAnsi"/>
    </w:rPr>
  </w:style>
  <w:style w:type="paragraph" w:customStyle="1" w:styleId="C8644F5EC3304B698D210AFDEAB45F741">
    <w:name w:val="C8644F5EC3304B698D210AFDEAB45F741"/>
    <w:rsid w:val="00C16EE5"/>
    <w:rPr>
      <w:rFonts w:eastAsiaTheme="minorHAnsi"/>
    </w:rPr>
  </w:style>
  <w:style w:type="paragraph" w:customStyle="1" w:styleId="C106BDC34DF445ABB1CCDDB6C9B7C2451">
    <w:name w:val="C106BDC34DF445ABB1CCDDB6C9B7C2451"/>
    <w:rsid w:val="00C16EE5"/>
    <w:rPr>
      <w:rFonts w:eastAsiaTheme="minorHAnsi"/>
    </w:rPr>
  </w:style>
  <w:style w:type="paragraph" w:customStyle="1" w:styleId="B1A92AC3683A40B2AB011980FE7E69C11">
    <w:name w:val="B1A92AC3683A40B2AB011980FE7E69C11"/>
    <w:rsid w:val="00C16EE5"/>
    <w:rPr>
      <w:rFonts w:eastAsiaTheme="minorHAnsi"/>
    </w:rPr>
  </w:style>
  <w:style w:type="paragraph" w:customStyle="1" w:styleId="98BF2035C09F40A3A9D770EBF14974181">
    <w:name w:val="98BF2035C09F40A3A9D770EBF14974181"/>
    <w:rsid w:val="00C16EE5"/>
    <w:rPr>
      <w:rFonts w:eastAsiaTheme="minorHAnsi"/>
    </w:rPr>
  </w:style>
  <w:style w:type="paragraph" w:customStyle="1" w:styleId="DD915960783E48C1AB5BE98E7810A8061">
    <w:name w:val="DD915960783E48C1AB5BE98E7810A8061"/>
    <w:rsid w:val="00C16EE5"/>
    <w:rPr>
      <w:rFonts w:eastAsiaTheme="minorHAnsi"/>
    </w:rPr>
  </w:style>
  <w:style w:type="paragraph" w:customStyle="1" w:styleId="66D3F52709794121B539DDE3286E882B1">
    <w:name w:val="66D3F52709794121B539DDE3286E882B1"/>
    <w:rsid w:val="00C16EE5"/>
    <w:rPr>
      <w:rFonts w:eastAsiaTheme="minorHAnsi"/>
    </w:rPr>
  </w:style>
  <w:style w:type="paragraph" w:customStyle="1" w:styleId="3B6BC49FCF4945D5A3E12B74FE6B31FF1">
    <w:name w:val="3B6BC49FCF4945D5A3E12B74FE6B31FF1"/>
    <w:rsid w:val="00C16EE5"/>
    <w:rPr>
      <w:rFonts w:eastAsiaTheme="minorHAnsi"/>
    </w:rPr>
  </w:style>
  <w:style w:type="paragraph" w:customStyle="1" w:styleId="E200E0C0CFF9472E84BE41B5594DCED61">
    <w:name w:val="E200E0C0CFF9472E84BE41B5594DCED61"/>
    <w:rsid w:val="00C16EE5"/>
    <w:rPr>
      <w:rFonts w:eastAsiaTheme="minorHAnsi"/>
    </w:rPr>
  </w:style>
  <w:style w:type="paragraph" w:customStyle="1" w:styleId="4300CFEE55D5422498E6A9426AF9588D1">
    <w:name w:val="4300CFEE55D5422498E6A9426AF9588D1"/>
    <w:rsid w:val="00C16EE5"/>
    <w:rPr>
      <w:rFonts w:eastAsiaTheme="minorHAnsi"/>
    </w:rPr>
  </w:style>
  <w:style w:type="paragraph" w:customStyle="1" w:styleId="2C9E2B8BE9E14AC9BAFBF1D1B2753A8C1">
    <w:name w:val="2C9E2B8BE9E14AC9BAFBF1D1B2753A8C1"/>
    <w:rsid w:val="00C16EE5"/>
    <w:rPr>
      <w:rFonts w:eastAsiaTheme="minorHAnsi"/>
    </w:rPr>
  </w:style>
  <w:style w:type="paragraph" w:customStyle="1" w:styleId="833ADDC8CDF645BCBD34E83F6F6CFC181">
    <w:name w:val="833ADDC8CDF645BCBD34E83F6F6CFC181"/>
    <w:rsid w:val="00C16EE5"/>
    <w:rPr>
      <w:rFonts w:eastAsiaTheme="minorHAnsi"/>
    </w:rPr>
  </w:style>
  <w:style w:type="paragraph" w:customStyle="1" w:styleId="F8E90AB0A13C4749811E137E41AF8824">
    <w:name w:val="F8E90AB0A13C4749811E137E41AF8824"/>
    <w:rsid w:val="00C16EE5"/>
    <w:rPr>
      <w:rFonts w:eastAsiaTheme="minorHAnsi"/>
    </w:rPr>
  </w:style>
  <w:style w:type="paragraph" w:customStyle="1" w:styleId="6941FBBDE311461DB5C5BF919985F775">
    <w:name w:val="6941FBBDE311461DB5C5BF919985F775"/>
    <w:rsid w:val="00C16EE5"/>
    <w:rPr>
      <w:rFonts w:eastAsiaTheme="minorHAnsi"/>
    </w:rPr>
  </w:style>
  <w:style w:type="paragraph" w:customStyle="1" w:styleId="41462FBB34FE4B238E92BFBEC2ACC2DE">
    <w:name w:val="41462FBB34FE4B238E92BFBEC2ACC2DE"/>
    <w:rsid w:val="00C16EE5"/>
    <w:rPr>
      <w:rFonts w:eastAsiaTheme="minorHAnsi"/>
    </w:rPr>
  </w:style>
  <w:style w:type="paragraph" w:customStyle="1" w:styleId="3B8D578A034F431F9BF4F29AED7F0FD0">
    <w:name w:val="3B8D578A034F431F9BF4F29AED7F0FD0"/>
    <w:rsid w:val="00C16EE5"/>
    <w:rPr>
      <w:rFonts w:eastAsiaTheme="minorHAnsi"/>
    </w:rPr>
  </w:style>
  <w:style w:type="paragraph" w:customStyle="1" w:styleId="68FE4344CEEB4EA2AFFB680179E4F1C7">
    <w:name w:val="68FE4344CEEB4EA2AFFB680179E4F1C7"/>
    <w:rsid w:val="00C16EE5"/>
    <w:rPr>
      <w:rFonts w:eastAsiaTheme="minorHAnsi"/>
    </w:rPr>
  </w:style>
  <w:style w:type="paragraph" w:customStyle="1" w:styleId="3C973A6321DE4E5799656EF41C96B703">
    <w:name w:val="3C973A6321DE4E5799656EF41C96B703"/>
    <w:rsid w:val="0000451B"/>
  </w:style>
  <w:style w:type="paragraph" w:customStyle="1" w:styleId="CF0DD5A306CC4E77BF5A3662892A6D80">
    <w:name w:val="CF0DD5A306CC4E77BF5A3662892A6D80"/>
    <w:rsid w:val="00D87DB0"/>
    <w:pPr>
      <w:spacing w:line="278" w:lineRule="auto"/>
    </w:pPr>
    <w:rPr>
      <w:sz w:val="24"/>
      <w:szCs w:val="24"/>
    </w:rPr>
  </w:style>
  <w:style w:type="paragraph" w:customStyle="1" w:styleId="4DA878792E0942BF8A1397A2110AF9DD">
    <w:name w:val="4DA878792E0942BF8A1397A2110AF9DD"/>
    <w:rsid w:val="00D87DB0"/>
    <w:pPr>
      <w:spacing w:line="278" w:lineRule="auto"/>
    </w:pPr>
    <w:rPr>
      <w:sz w:val="24"/>
      <w:szCs w:val="24"/>
    </w:rPr>
  </w:style>
  <w:style w:type="paragraph" w:customStyle="1" w:styleId="63DE40D24E96451FA9ED59AEB7F69254">
    <w:name w:val="63DE40D24E96451FA9ED59AEB7F69254"/>
    <w:rsid w:val="00D87DB0"/>
    <w:pPr>
      <w:spacing w:line="278" w:lineRule="auto"/>
    </w:pPr>
    <w:rPr>
      <w:sz w:val="24"/>
      <w:szCs w:val="24"/>
    </w:rPr>
  </w:style>
  <w:style w:type="paragraph" w:customStyle="1" w:styleId="8B3D9C6928B749129F44CAAD9C9A8487">
    <w:name w:val="8B3D9C6928B749129F44CAAD9C9A8487"/>
    <w:rsid w:val="00D87DB0"/>
    <w:pPr>
      <w:spacing w:line="278" w:lineRule="auto"/>
    </w:pPr>
    <w:rPr>
      <w:sz w:val="24"/>
      <w:szCs w:val="24"/>
    </w:rPr>
  </w:style>
  <w:style w:type="paragraph" w:customStyle="1" w:styleId="597C35E6EBCF44C6AE6AB4B7B6E9C5E0">
    <w:name w:val="597C35E6EBCF44C6AE6AB4B7B6E9C5E0"/>
    <w:rsid w:val="00D87DB0"/>
    <w:pPr>
      <w:spacing w:line="278" w:lineRule="auto"/>
    </w:pPr>
    <w:rPr>
      <w:sz w:val="24"/>
      <w:szCs w:val="24"/>
    </w:rPr>
  </w:style>
  <w:style w:type="paragraph" w:customStyle="1" w:styleId="963342B013B540E7B63158BBF5BBC918">
    <w:name w:val="963342B013B540E7B63158BBF5BBC918"/>
    <w:rsid w:val="00D87DB0"/>
    <w:pPr>
      <w:spacing w:line="278" w:lineRule="auto"/>
    </w:pPr>
    <w:rPr>
      <w:sz w:val="24"/>
      <w:szCs w:val="24"/>
    </w:rPr>
  </w:style>
  <w:style w:type="paragraph" w:customStyle="1" w:styleId="0E4CA00302304475AC4B221A2DA0FEC5">
    <w:name w:val="0E4CA00302304475AC4B221A2DA0FEC5"/>
    <w:rsid w:val="00D87DB0"/>
    <w:pPr>
      <w:spacing w:line="278" w:lineRule="auto"/>
    </w:pPr>
    <w:rPr>
      <w:sz w:val="24"/>
      <w:szCs w:val="24"/>
    </w:rPr>
  </w:style>
  <w:style w:type="paragraph" w:customStyle="1" w:styleId="EA4AD74CC3E94E9A8C9939D37526C9AE">
    <w:name w:val="EA4AD74CC3E94E9A8C9939D37526C9AE"/>
    <w:rsid w:val="00D87DB0"/>
    <w:pPr>
      <w:spacing w:line="278" w:lineRule="auto"/>
    </w:pPr>
    <w:rPr>
      <w:sz w:val="24"/>
      <w:szCs w:val="24"/>
    </w:rPr>
  </w:style>
  <w:style w:type="paragraph" w:customStyle="1" w:styleId="A26D784C7A9546EE983295EA2ED7B175">
    <w:name w:val="A26D784C7A9546EE983295EA2ED7B175"/>
    <w:rsid w:val="00D87DB0"/>
    <w:pPr>
      <w:spacing w:line="278" w:lineRule="auto"/>
    </w:pPr>
    <w:rPr>
      <w:sz w:val="24"/>
      <w:szCs w:val="24"/>
    </w:rPr>
  </w:style>
  <w:style w:type="paragraph" w:customStyle="1" w:styleId="3751904A789F4710911AF0E9E6C80786">
    <w:name w:val="3751904A789F4710911AF0E9E6C80786"/>
    <w:rsid w:val="00D87DB0"/>
    <w:pPr>
      <w:spacing w:line="278" w:lineRule="auto"/>
    </w:pPr>
    <w:rPr>
      <w:sz w:val="24"/>
      <w:szCs w:val="24"/>
    </w:rPr>
  </w:style>
  <w:style w:type="paragraph" w:customStyle="1" w:styleId="CEDB83B7D51144A486066EA342C69648">
    <w:name w:val="CEDB83B7D51144A486066EA342C69648"/>
    <w:rsid w:val="00D87DB0"/>
    <w:pPr>
      <w:spacing w:line="278" w:lineRule="auto"/>
    </w:pPr>
    <w:rPr>
      <w:sz w:val="24"/>
      <w:szCs w:val="24"/>
    </w:rPr>
  </w:style>
  <w:style w:type="paragraph" w:customStyle="1" w:styleId="C4C534E08125422FB747EB6876BD4581">
    <w:name w:val="C4C534E08125422FB747EB6876BD4581"/>
    <w:rsid w:val="00D87DB0"/>
    <w:pPr>
      <w:spacing w:line="278" w:lineRule="auto"/>
    </w:pPr>
    <w:rPr>
      <w:sz w:val="24"/>
      <w:szCs w:val="24"/>
    </w:rPr>
  </w:style>
  <w:style w:type="paragraph" w:customStyle="1" w:styleId="765F2989001A4717B9C3C05A2074C2EC">
    <w:name w:val="765F2989001A4717B9C3C05A2074C2EC"/>
    <w:rsid w:val="00D87DB0"/>
    <w:pPr>
      <w:spacing w:line="278" w:lineRule="auto"/>
    </w:pPr>
    <w:rPr>
      <w:sz w:val="24"/>
      <w:szCs w:val="24"/>
    </w:rPr>
  </w:style>
  <w:style w:type="paragraph" w:customStyle="1" w:styleId="EF94F76CB47847B3BC66BE9E96281626">
    <w:name w:val="EF94F76CB47847B3BC66BE9E96281626"/>
    <w:rsid w:val="00D87DB0"/>
    <w:pPr>
      <w:spacing w:line="278" w:lineRule="auto"/>
    </w:pPr>
    <w:rPr>
      <w:sz w:val="24"/>
      <w:szCs w:val="24"/>
    </w:rPr>
  </w:style>
  <w:style w:type="paragraph" w:customStyle="1" w:styleId="DE9F18179079443FAD92E3D9BA6B07DA">
    <w:name w:val="DE9F18179079443FAD92E3D9BA6B07DA"/>
    <w:rsid w:val="00D87DB0"/>
    <w:pPr>
      <w:spacing w:line="278" w:lineRule="auto"/>
    </w:pPr>
    <w:rPr>
      <w:sz w:val="24"/>
      <w:szCs w:val="24"/>
    </w:rPr>
  </w:style>
  <w:style w:type="paragraph" w:customStyle="1" w:styleId="E7516AB902774DF4A5E995CD1783D460">
    <w:name w:val="E7516AB902774DF4A5E995CD1783D460"/>
    <w:rsid w:val="00D87DB0"/>
    <w:pPr>
      <w:spacing w:line="278" w:lineRule="auto"/>
    </w:pPr>
    <w:rPr>
      <w:sz w:val="24"/>
      <w:szCs w:val="24"/>
    </w:rPr>
  </w:style>
  <w:style w:type="paragraph" w:customStyle="1" w:styleId="8E3CE5C4138B480E8B23C498991FFCBE">
    <w:name w:val="8E3CE5C4138B480E8B23C498991FFCBE"/>
    <w:rsid w:val="00D87DB0"/>
    <w:pPr>
      <w:spacing w:line="278" w:lineRule="auto"/>
    </w:pPr>
    <w:rPr>
      <w:sz w:val="24"/>
      <w:szCs w:val="24"/>
    </w:rPr>
  </w:style>
  <w:style w:type="paragraph" w:customStyle="1" w:styleId="424255551F0E466D9EC59205F1AA9B90">
    <w:name w:val="424255551F0E466D9EC59205F1AA9B90"/>
    <w:rsid w:val="00D87DB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8D05A9-56B1-429B-AC95-A041EC1414C7}">
  <we:reference id="6a7bd4f3-0563-43af-8c08-79110eebdff6" version="1.1.4.0" store="EXCatalog" storeType="EXCatalog"/>
  <we:alternateReferences>
    <we:reference id="WA104381155" version="1.1.4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66250-6796-44ad-9198-50c49f25490f" xsi:nil="true"/>
    <lcf76f155ced4ddcb4097134ff3c332f xmlns="49fec150-0435-483d-b396-8bf378372194">
      <Terms xmlns="http://schemas.microsoft.com/office/infopath/2007/PartnerControls"/>
    </lcf76f155ced4ddcb4097134ff3c332f>
    <SharedWithUsers xmlns="7bb66250-6796-44ad-9198-50c49f25490f">
      <UserInfo>
        <DisplayName>Tim Reilly</DisplayName>
        <AccountId>92</AccountId>
        <AccountType/>
      </UserInfo>
      <UserInfo>
        <DisplayName>Kim Delort</DisplayName>
        <AccountId>107</AccountId>
        <AccountType/>
      </UserInfo>
      <UserInfo>
        <DisplayName>Robb Clawson</DisplayName>
        <AccountId>89</AccountId>
        <AccountType/>
      </UserInfo>
      <UserInfo>
        <DisplayName>Eric Anderson</DisplayName>
        <AccountId>97</AccountId>
        <AccountType/>
      </UserInfo>
      <UserInfo>
        <DisplayName>Paul Fajnor</DisplayName>
        <AccountId>94</AccountId>
        <AccountType/>
      </UserInfo>
      <UserInfo>
        <DisplayName>Andrew Schmidt</DisplayName>
        <AccountId>14</AccountId>
        <AccountType/>
      </UserInfo>
      <UserInfo>
        <DisplayName>Dolores Suarez Svachula</DisplayName>
        <AccountId>140</AccountId>
        <AccountType/>
      </UserInfo>
      <UserInfo>
        <DisplayName>Jordan Boyer</DisplayName>
        <AccountId>90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7ABD600ED3B40B885BC77926193B1" ma:contentTypeVersion="14" ma:contentTypeDescription="Create a new document." ma:contentTypeScope="" ma:versionID="5a73961fb8115ab79eb4a22bf16f478d">
  <xsd:schema xmlns:xsd="http://www.w3.org/2001/XMLSchema" xmlns:xs="http://www.w3.org/2001/XMLSchema" xmlns:p="http://schemas.microsoft.com/office/2006/metadata/properties" xmlns:ns2="49fec150-0435-483d-b396-8bf378372194" xmlns:ns3="7bb66250-6796-44ad-9198-50c49f25490f" targetNamespace="http://schemas.microsoft.com/office/2006/metadata/properties" ma:root="true" ma:fieldsID="fe4ea8cbe2d63f8258c75c8706b7032c" ns2:_="" ns3:_="">
    <xsd:import namespace="49fec150-0435-483d-b396-8bf378372194"/>
    <xsd:import namespace="7bb66250-6796-44ad-9198-50c49f25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c150-0435-483d-b396-8bf378372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5a285f-64c2-41c2-bcc4-ea6ca2d9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66250-6796-44ad-9198-50c49f2549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73ca1-e511-4f50-a6ea-d723020f427b}" ma:internalName="TaxCatchAll" ma:showField="CatchAllData" ma:web="7bb66250-6796-44ad-9198-50c49f254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B3459-5468-4769-8BAE-25F7F9B79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54964-BBD6-403D-BEE2-4A8A7990DEE4}">
  <ds:schemaRefs>
    <ds:schemaRef ds:uri="http://schemas.microsoft.com/office/2006/metadata/properties"/>
    <ds:schemaRef ds:uri="http://schemas.microsoft.com/office/infopath/2007/PartnerControls"/>
    <ds:schemaRef ds:uri="7bb66250-6796-44ad-9198-50c49f25490f"/>
    <ds:schemaRef ds:uri="49fec150-0435-483d-b396-8bf378372194"/>
  </ds:schemaRefs>
</ds:datastoreItem>
</file>

<file path=customXml/itemProps4.xml><?xml version="1.0" encoding="utf-8"?>
<ds:datastoreItem xmlns:ds="http://schemas.openxmlformats.org/officeDocument/2006/customXml" ds:itemID="{CB8753F9-FB19-4660-81AB-02DF7F72B8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F528C1-8399-465D-A594-3F2847F9F8B5}"/>
</file>

<file path=docProps/app.xml><?xml version="1.0" encoding="utf-8"?>
<Properties xmlns="http://schemas.openxmlformats.org/officeDocument/2006/extended-properties" xmlns:vt="http://schemas.openxmlformats.org/officeDocument/2006/docPropsVTypes">
  <Template>AMCA Compressed_Letterhead Template.dotx</Template>
  <TotalTime>0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Suarez Svachula</dc:creator>
  <cp:keywords/>
  <dc:description/>
  <cp:lastModifiedBy>Dolores Suarez Svachula</cp:lastModifiedBy>
  <cp:revision>2</cp:revision>
  <cp:lastPrinted>2023-09-06T19:24:00Z</cp:lastPrinted>
  <dcterms:created xsi:type="dcterms:W3CDTF">2024-08-22T18:15:00Z</dcterms:created>
  <dcterms:modified xsi:type="dcterms:W3CDTF">2024-08-22T18:15:00Z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182eef-b0dd-4702-8f7b-9327594829df_Enabled">
    <vt:lpwstr>true</vt:lpwstr>
  </property>
  <property fmtid="{D5CDD505-2E9C-101B-9397-08002B2CF9AE}" pid="3" name="MSIP_Label_ac182eef-b0dd-4702-8f7b-9327594829df_SetDate">
    <vt:lpwstr>2023-08-09T22:30:16Z</vt:lpwstr>
  </property>
  <property fmtid="{D5CDD505-2E9C-101B-9397-08002B2CF9AE}" pid="4" name="MSIP_Label_ac182eef-b0dd-4702-8f7b-9327594829df_Method">
    <vt:lpwstr>Privileged</vt:lpwstr>
  </property>
  <property fmtid="{D5CDD505-2E9C-101B-9397-08002B2CF9AE}" pid="5" name="MSIP_Label_ac182eef-b0dd-4702-8f7b-9327594829df_Name">
    <vt:lpwstr>Public</vt:lpwstr>
  </property>
  <property fmtid="{D5CDD505-2E9C-101B-9397-08002B2CF9AE}" pid="6" name="MSIP_Label_ac182eef-b0dd-4702-8f7b-9327594829df_SiteId">
    <vt:lpwstr>3f8023c3-9fee-49de-9ca4-136e4a3a9d19</vt:lpwstr>
  </property>
  <property fmtid="{D5CDD505-2E9C-101B-9397-08002B2CF9AE}" pid="7" name="MSIP_Label_ac182eef-b0dd-4702-8f7b-9327594829df_ActionId">
    <vt:lpwstr>636f07f3-2da0-4e84-8516-92187ddd93e6</vt:lpwstr>
  </property>
  <property fmtid="{D5CDD505-2E9C-101B-9397-08002B2CF9AE}" pid="8" name="MSIP_Label_ac182eef-b0dd-4702-8f7b-9327594829df_ContentBits">
    <vt:lpwstr>0</vt:lpwstr>
  </property>
  <property fmtid="{D5CDD505-2E9C-101B-9397-08002B2CF9AE}" pid="9" name="ContentTypeId">
    <vt:lpwstr>0x010100A2C7ABD600ED3B40B885BC77926193B1</vt:lpwstr>
  </property>
  <property fmtid="{D5CDD505-2E9C-101B-9397-08002B2CF9AE}" pid="10" name="MediaServiceImageTags">
    <vt:lpwstr/>
  </property>
</Properties>
</file>